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746B6C" w14:paraId="7343EF26" w14:textId="77777777" w:rsidTr="00746B6C">
        <w:trPr>
          <w:trHeight w:val="70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2A3B" w14:textId="15BC4338" w:rsidR="00746B6C" w:rsidRPr="00AD488A" w:rsidRDefault="00746B6C" w:rsidP="00596D64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C93D1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0</w:t>
            </w:r>
            <w:r w:rsidR="00B51344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4</w:t>
            </w:r>
            <w:r w:rsidR="00590C8B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/1</w:t>
            </w:r>
            <w:r w:rsidR="00C93D1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596D64"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 w:rsidR="00D6750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6E0BEE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3</w:t>
            </w:r>
          </w:p>
        </w:tc>
      </w:tr>
      <w:tr w:rsidR="00D710F0" w:rsidRPr="004012D6" w14:paraId="4CC94242" w14:textId="77777777" w:rsidTr="00F80BBB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796E" w14:textId="11BF09AF" w:rsidR="00D710F0" w:rsidRPr="00AD488A" w:rsidRDefault="00D710F0" w:rsidP="00F80BB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="00F2658D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VAN SANTVLIET (6)</w:t>
            </w:r>
          </w:p>
        </w:tc>
      </w:tr>
      <w:tr w:rsidR="00F2658D" w:rsidRPr="004012D6" w14:paraId="53EAD4CC" w14:textId="77777777" w:rsidTr="00B76C9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6737" w14:textId="2AA43B36" w:rsidR="00F2658D" w:rsidRPr="00AD488A" w:rsidRDefault="002A3E99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1A8A9" w14:textId="77777777" w:rsidR="00F2658D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2023/039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022A6" w14:textId="66285C29" w:rsidR="00F2658D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E308C" w14:textId="48C26EFB" w:rsidR="00F2658D" w:rsidRDefault="00F2658D" w:rsidP="00B76C99">
            <w:pPr>
              <w:widowControl w:val="0"/>
              <w:autoSpaceDE w:val="0"/>
              <w:autoSpaceDN w:val="0"/>
              <w:adjustRightInd w:val="0"/>
              <w:ind w:right="120"/>
              <w:rPr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B737C" w14:textId="522AA32A" w:rsidR="00F2658D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A452C" w14:textId="77777777" w:rsidR="00F2658D" w:rsidRPr="00AD488A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1C7CC2" w14:textId="6766146E" w:rsidR="00F2658D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F2658D" w:rsidRPr="004012D6" w14:paraId="7733F92F" w14:textId="77777777" w:rsidTr="00B76C9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CD18" w14:textId="798053CA" w:rsidR="00F2658D" w:rsidRPr="00AD488A" w:rsidRDefault="002A3E99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5F646" w14:textId="77777777" w:rsidR="00F2658D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2023/104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5AC21" w14:textId="28038F19" w:rsidR="00F2658D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93983" w14:textId="6DA6832F" w:rsidR="00F2658D" w:rsidRPr="00E24054" w:rsidRDefault="00F2658D" w:rsidP="00B76C99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05A64" w14:textId="77777777" w:rsidR="00F2658D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87549" w14:textId="77777777" w:rsidR="00F2658D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84BE1" w14:textId="35648DF3" w:rsidR="00F2658D" w:rsidRDefault="00F2658D" w:rsidP="00B76C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A342A6" w:rsidRPr="00C93D1F" w14:paraId="45CF4849" w14:textId="77777777" w:rsidTr="002E0150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94DA" w14:textId="1FDB6455" w:rsidR="00A342A6" w:rsidRPr="007D20CD" w:rsidRDefault="00A342A6" w:rsidP="002E015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7D20CD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OR </w:t>
            </w:r>
            <w:r w:rsidR="007D20CD" w:rsidRPr="007D20CD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MELIS </w:t>
            </w:r>
            <w:r w:rsidRPr="007D20CD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</w:t>
            </w:r>
            <w:r w:rsidR="007D20CD" w:rsidRPr="007D20CD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1</w:t>
            </w:r>
            <w:r w:rsidRPr="007D20CD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205DF9" w:rsidRPr="00C93D1F" w14:paraId="2DB9E961" w14:textId="77777777" w:rsidTr="00971E2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F13C" w14:textId="4B1B7008" w:rsidR="00205DF9" w:rsidRPr="007D20CD" w:rsidRDefault="002A3E99" w:rsidP="00205DF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7670A" w14:textId="4AEAA610" w:rsidR="00205DF9" w:rsidRPr="007D20CD" w:rsidRDefault="00205DF9" w:rsidP="00205DF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</w:rPr>
              <w:t>2022/164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9245B" w14:textId="386B4D67" w:rsidR="00205DF9" w:rsidRPr="007D20CD" w:rsidRDefault="00205DF9" w:rsidP="00205DF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F5951" w14:textId="2B8214F9" w:rsidR="00205DF9" w:rsidRPr="007D20CD" w:rsidRDefault="00205DF9" w:rsidP="00205DF9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25078" w14:textId="6AB3A2AB" w:rsidR="00205DF9" w:rsidRPr="007D20CD" w:rsidRDefault="00205DF9" w:rsidP="00205DF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0EA35C" w14:textId="1F0F5D7C" w:rsidR="00205DF9" w:rsidRPr="007D20CD" w:rsidRDefault="00205DF9" w:rsidP="00205DF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D6BB6" w14:textId="2B9570A6" w:rsidR="00205DF9" w:rsidRPr="007D20CD" w:rsidRDefault="00205DF9" w:rsidP="00205DF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B93E99" w:rsidRPr="00C93D1F" w14:paraId="42BFC135" w14:textId="77777777" w:rsidTr="00971E2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F223" w14:textId="76A5C249" w:rsidR="00B93E99" w:rsidRPr="007D20CD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22C5D" w14:textId="580809F6" w:rsidR="00B93E99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2023/149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CCB2C" w14:textId="1B189BC2" w:rsidR="00B93E99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B133A" w14:textId="2F383A12" w:rsidR="00B93E99" w:rsidRDefault="00B93E99" w:rsidP="00B93E99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D7369" w14:textId="1E90AC8C" w:rsidR="00B93E99" w:rsidRPr="007D20CD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146BC" w14:textId="77777777" w:rsidR="00B93E99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347A0" w14:textId="0785440F" w:rsidR="00B93E99" w:rsidRPr="001C4C94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lang w:val="de-DE"/>
              </w:rPr>
            </w:pPr>
          </w:p>
        </w:tc>
      </w:tr>
      <w:tr w:rsidR="00B93E99" w:rsidRPr="004012D6" w14:paraId="3C1362A7" w14:textId="77777777" w:rsidTr="00746B6C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27F" w14:textId="35FE2185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CAES (10)</w:t>
            </w:r>
          </w:p>
        </w:tc>
      </w:tr>
      <w:tr w:rsidR="00B93E99" w:rsidRPr="00A734FA" w14:paraId="2DE6BD17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F38E" w14:textId="501B737D" w:rsidR="00B93E99" w:rsidRPr="00AD488A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80C7" w14:textId="3D6D263B" w:rsidR="00B93E99" w:rsidRPr="00874C37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BE7899">
              <w:t>2023/074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253E" w14:textId="3BE82466" w:rsidR="00B93E99" w:rsidRPr="00874C37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71ED" w14:textId="44D509DC" w:rsidR="00B93E99" w:rsidRDefault="00B93E99" w:rsidP="000E3106">
            <w:pPr>
              <w:pStyle w:val="ListParagraph"/>
              <w:widowControl w:val="0"/>
              <w:autoSpaceDE w:val="0"/>
              <w:autoSpaceDN w:val="0"/>
              <w:adjustRightInd w:val="0"/>
              <w:ind w:left="480"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FA1" w14:textId="63A40E66" w:rsidR="00B93E99" w:rsidRPr="00874C37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59C" w14:textId="77777777" w:rsidR="00B93E99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9E82" w14:textId="1A1C2570" w:rsidR="00B93E99" w:rsidRPr="00874C37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906419" w:rsidRPr="00A734FA" w14:paraId="33747C4D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D827" w14:textId="482A5DBF" w:rsidR="00906419" w:rsidRPr="00AD488A" w:rsidRDefault="002A3E99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2F66" w14:textId="77E773D6" w:rsidR="00906419" w:rsidRPr="00BE7899" w:rsidRDefault="00906419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874C37">
              <w:t>2022/021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717" w14:textId="2230760E" w:rsidR="00906419" w:rsidRPr="00BE7899" w:rsidRDefault="00906419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ABA" w14:textId="12780A51" w:rsidR="00906419" w:rsidRPr="00BE7899" w:rsidRDefault="00906419" w:rsidP="00906419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BFC" w14:textId="77777777" w:rsidR="00906419" w:rsidRPr="00874C37" w:rsidRDefault="00906419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CEAE" w14:textId="6868AB14" w:rsidR="00906419" w:rsidRDefault="00906419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C287" w14:textId="53C930F9" w:rsidR="00906419" w:rsidRPr="00BE7899" w:rsidRDefault="00906419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906419" w:rsidRPr="00A734FA" w14:paraId="122E384A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5C0B" w14:textId="1C5B5256" w:rsidR="00906419" w:rsidRPr="00AD488A" w:rsidRDefault="002A3E99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D8E1" w14:textId="0D1947FE" w:rsidR="00906419" w:rsidRPr="00874C37" w:rsidRDefault="00906419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CE35B1">
              <w:t>2023/096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0321" w14:textId="470BFC44" w:rsidR="00D86BB8" w:rsidRPr="00874C37" w:rsidRDefault="00D86BB8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F90" w14:textId="5CA52868" w:rsidR="00A90E82" w:rsidRDefault="00A90E82" w:rsidP="00906419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C37C" w14:textId="500B4D66" w:rsidR="00F52C70" w:rsidRPr="00874C37" w:rsidRDefault="00F52C70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1A0E" w14:textId="77777777" w:rsidR="00906419" w:rsidRDefault="00906419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612A" w14:textId="382DCC81" w:rsidR="00A90E82" w:rsidRPr="00874C37" w:rsidRDefault="00A90E82" w:rsidP="0090641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B93E99" w:rsidRPr="004012D6" w14:paraId="5FB69575" w14:textId="77777777" w:rsidTr="00551D17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CCF" w14:textId="3B039681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FRANSSENS (7)</w:t>
            </w:r>
          </w:p>
        </w:tc>
      </w:tr>
      <w:tr w:rsidR="00B93E99" w:rsidRPr="004012D6" w14:paraId="4C9A82D8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958C" w14:textId="767280EF" w:rsidR="00B93E99" w:rsidRPr="00AD488A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1938" w14:textId="4CA39607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2023/089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287A" w14:textId="66AF7B7C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8D77" w14:textId="1C8CF569" w:rsidR="00B93E99" w:rsidRPr="00AD488A" w:rsidRDefault="00B93E99" w:rsidP="00B93E99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CA19" w14:textId="28749BE2" w:rsidR="00B93E99" w:rsidRPr="00AD488A" w:rsidRDefault="00B93E99" w:rsidP="00F2658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FFF1" w14:textId="58008ED6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98BE" w14:textId="28F84876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B93E99" w:rsidRPr="004012D6" w14:paraId="68257B17" w14:textId="77777777" w:rsidTr="00324469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7FCB" w14:textId="290FAC6E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STRYDONCK (4)</w:t>
            </w:r>
          </w:p>
        </w:tc>
      </w:tr>
      <w:tr w:rsidR="00A11419" w:rsidRPr="004012D6" w14:paraId="3C249EEE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4DB8" w14:textId="21C94CE8" w:rsidR="00A11419" w:rsidRPr="00AD488A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665C" w14:textId="527138B7" w:rsidR="00A11419" w:rsidRPr="00E5632D" w:rsidRDefault="00A11419" w:rsidP="00B93E99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t>2022/079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9B16" w14:textId="0CDD1443" w:rsidR="00A11419" w:rsidRPr="00E5632D" w:rsidRDefault="00A1141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4F4C" w14:textId="133C56DD" w:rsidR="00A11419" w:rsidRPr="008F4537" w:rsidRDefault="00A11419" w:rsidP="00B93E99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8D8" w14:textId="77777777" w:rsidR="00A11419" w:rsidRPr="00AD488A" w:rsidRDefault="00A1141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8CAE" w14:textId="752122AE" w:rsidR="00A11419" w:rsidRPr="00AD488A" w:rsidRDefault="00A1141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C5DD" w14:textId="77777777" w:rsidR="00A11419" w:rsidRPr="00E5632D" w:rsidRDefault="00A1141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B93E99" w:rsidRPr="004012D6" w14:paraId="2FB1814C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143A" w14:textId="63CF9662" w:rsidR="00B93E99" w:rsidRPr="00AD488A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93A5" w14:textId="541C2CCA" w:rsidR="00B93E99" w:rsidRPr="000E3106" w:rsidRDefault="00B93E99" w:rsidP="000E3106">
            <w:pPr>
              <w:jc w:val="both"/>
              <w:rPr>
                <w:rFonts w:ascii="Calibri" w:hAnsi="Calibri" w:cs="Calibri"/>
                <w:szCs w:val="24"/>
              </w:rPr>
            </w:pPr>
            <w:r w:rsidRPr="00E5632D">
              <w:rPr>
                <w:rFonts w:ascii="Calibri" w:hAnsi="Calibri" w:cs="Calibri"/>
                <w:noProof/>
                <w:szCs w:val="24"/>
              </w:rPr>
              <w:t>2023/087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D89E" w14:textId="326AAE93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E2CE" w14:textId="0E06B56C" w:rsidR="00B93E99" w:rsidRPr="00A342A6" w:rsidRDefault="00B93E99" w:rsidP="00B93E99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B9EA" w14:textId="33432579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1A41" w14:textId="43ECA840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1729" w14:textId="185EF5C1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B93E99" w:rsidRPr="004012D6" w14:paraId="401359EC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E55C" w14:textId="151B011F" w:rsidR="00B93E99" w:rsidRPr="00AD488A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C832" w14:textId="57EF11EE" w:rsidR="00B93E99" w:rsidRPr="00F708D1" w:rsidRDefault="00B93E99" w:rsidP="000E3106">
            <w:pPr>
              <w:jc w:val="both"/>
              <w:rPr>
                <w:rFonts w:ascii="Calibri" w:hAnsi="Calibri" w:cs="Calibri"/>
                <w:szCs w:val="24"/>
              </w:rPr>
            </w:pPr>
            <w:r w:rsidRPr="00F708D1">
              <w:rPr>
                <w:rFonts w:ascii="Calibri" w:hAnsi="Calibri" w:cs="Calibri"/>
                <w:noProof/>
                <w:szCs w:val="24"/>
              </w:rPr>
              <w:t>2022/088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14D5" w14:textId="77640B8E" w:rsidR="00B93E99" w:rsidRPr="00F708D1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1415" w14:textId="4F186EEB" w:rsidR="00B93E99" w:rsidRPr="001C4C94" w:rsidRDefault="00B93E99" w:rsidP="00B93E99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4844" w14:textId="77777777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BFD" w14:textId="77777777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9718" w14:textId="41B81C09" w:rsidR="00B93E99" w:rsidRPr="00F708D1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B93E99" w:rsidRPr="004012D6" w14:paraId="7FF1ACAC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1FC" w14:textId="457F596F" w:rsidR="00B93E99" w:rsidRPr="00AD488A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23F3" w14:textId="45EB9C60" w:rsidR="00B93E99" w:rsidRPr="00F708D1" w:rsidRDefault="00B93E99" w:rsidP="000E3106">
            <w:pPr>
              <w:jc w:val="both"/>
              <w:rPr>
                <w:rFonts w:ascii="Calibri" w:hAnsi="Calibri" w:cs="Calibri"/>
                <w:szCs w:val="24"/>
              </w:rPr>
            </w:pPr>
            <w:r w:rsidRPr="00064592">
              <w:rPr>
                <w:rFonts w:ascii="Calibri" w:hAnsi="Calibri" w:cs="Calibri"/>
                <w:noProof/>
                <w:szCs w:val="24"/>
              </w:rPr>
              <w:t>2023/098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EBFC" w14:textId="4435257A" w:rsidR="00B93E99" w:rsidRPr="00F708D1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D9B2" w14:textId="5E217292" w:rsidR="00B93E99" w:rsidRPr="001C4C94" w:rsidRDefault="00B93E99" w:rsidP="00B93E99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4F85" w14:textId="6A15B72F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4A3A" w14:textId="77777777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73A7" w14:textId="098FBB6B" w:rsidR="00B93E99" w:rsidRPr="00F708D1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B93E99" w:rsidRPr="004012D6" w14:paraId="246810D7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67BA" w14:textId="527E42F2" w:rsidR="00B93E99" w:rsidRPr="00AD488A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CC3" w14:textId="5648F6E1" w:rsidR="00B93E99" w:rsidRPr="00064592" w:rsidRDefault="00B93E99" w:rsidP="000E3106">
            <w:pPr>
              <w:jc w:val="both"/>
              <w:rPr>
                <w:rFonts w:ascii="Calibri" w:hAnsi="Calibri" w:cs="Calibri"/>
                <w:szCs w:val="24"/>
              </w:rPr>
            </w:pPr>
            <w:r w:rsidRPr="00B11FD4">
              <w:rPr>
                <w:rFonts w:ascii="Calibri" w:hAnsi="Calibri" w:cs="Calibri"/>
                <w:noProof/>
                <w:szCs w:val="24"/>
              </w:rPr>
              <w:t>2023/141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6F01" w14:textId="7EC46C8E" w:rsidR="00B93E99" w:rsidRPr="00064592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7777" w14:textId="0B34AC58" w:rsidR="00B93E99" w:rsidRPr="004D3CA1" w:rsidRDefault="00B93E99" w:rsidP="00B93E99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050B" w14:textId="3BDC3D9E" w:rsidR="00B93E99" w:rsidRPr="00064592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7BB" w14:textId="77777777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6785" w14:textId="7ADAEDA8" w:rsidR="00B93E99" w:rsidRPr="00064592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B93E99" w:rsidRPr="004012D6" w14:paraId="11D4DA57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A6BD" w14:textId="013F0C60" w:rsidR="00B93E99" w:rsidRPr="00AD488A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623A" w14:textId="56214B0C" w:rsidR="00B93E99" w:rsidRPr="00B11FD4" w:rsidRDefault="00B93E99" w:rsidP="000E3106">
            <w:pPr>
              <w:jc w:val="both"/>
              <w:rPr>
                <w:rFonts w:ascii="Calibri" w:hAnsi="Calibri" w:cs="Calibri"/>
                <w:szCs w:val="24"/>
              </w:rPr>
            </w:pPr>
            <w:r w:rsidRPr="001C2A22">
              <w:rPr>
                <w:rFonts w:ascii="Calibri" w:hAnsi="Calibri" w:cs="Calibri"/>
                <w:noProof/>
                <w:szCs w:val="24"/>
              </w:rPr>
              <w:t>2023/161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FC14" w14:textId="6E86BC3B" w:rsidR="00B93E99" w:rsidRPr="00B11FD4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36CC" w14:textId="7EB7DC2E" w:rsidR="00B93E99" w:rsidRPr="00E16D21" w:rsidRDefault="00B93E99" w:rsidP="00B93E99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1E68" w14:textId="2AAB0A53" w:rsidR="00B93E99" w:rsidRPr="00B11FD4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DA5" w14:textId="77777777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AFD2" w14:textId="50857374" w:rsidR="00B93E99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B93E99" w:rsidRPr="004012D6" w14:paraId="7A7C9022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4EC2" w14:textId="71B48DD5" w:rsidR="00B93E99" w:rsidRPr="00AD488A" w:rsidRDefault="002A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20F8" w14:textId="4265CAC9" w:rsidR="00B93E99" w:rsidRPr="001C2A22" w:rsidRDefault="00B93E99" w:rsidP="000E3106">
            <w:pPr>
              <w:jc w:val="both"/>
              <w:rPr>
                <w:rFonts w:ascii="Calibri" w:hAnsi="Calibri" w:cs="Calibri"/>
                <w:szCs w:val="24"/>
              </w:rPr>
            </w:pPr>
            <w:r w:rsidRPr="00F31020">
              <w:rPr>
                <w:rFonts w:ascii="Calibri" w:hAnsi="Calibri" w:cs="Calibri"/>
                <w:noProof/>
                <w:szCs w:val="24"/>
              </w:rPr>
              <w:t>2023/168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C8A7" w14:textId="5AE6F1F8" w:rsidR="00B93E99" w:rsidRPr="001C2A22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7122" w14:textId="329A0CB9" w:rsidR="00B93E99" w:rsidRPr="00FD66A4" w:rsidRDefault="00B93E99" w:rsidP="00B93E99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DD41" w14:textId="20D95145" w:rsidR="00B93E99" w:rsidRPr="001C2A22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BE0F" w14:textId="77777777" w:rsidR="00B93E99" w:rsidRPr="00AD488A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F2D" w14:textId="41F01673" w:rsidR="00B93E99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B93E99" w:rsidRPr="004012D6" w14:paraId="47D513A0" w14:textId="77777777" w:rsidTr="00300EE6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0EC2" w14:textId="736E54F8" w:rsidR="00B93E99" w:rsidRPr="00590C8B" w:rsidRDefault="00B93E99" w:rsidP="00B93E9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SANTVLIET (6)</w:t>
            </w:r>
          </w:p>
        </w:tc>
      </w:tr>
      <w:tr w:rsidR="00102EB6" w:rsidRPr="004012D6" w14:paraId="5C38568E" w14:textId="77777777" w:rsidTr="0038330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B139" w14:textId="6BE471DB" w:rsidR="00102EB6" w:rsidRPr="00AD488A" w:rsidRDefault="002A3E99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1B837" w14:textId="36A7D39F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2023/191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4EE05" w14:textId="4B0C1AE3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C2010" w14:textId="1EF57EBF" w:rsidR="00102EB6" w:rsidRPr="00E24F55" w:rsidRDefault="00102EB6" w:rsidP="00102EB6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6F561" w14:textId="16503B09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075EA" w14:textId="17CB25E7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84628" w14:textId="68DD8BFC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02EB6" w:rsidRPr="004012D6" w14:paraId="1EAD861C" w14:textId="77777777" w:rsidTr="0038330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BAB" w14:textId="71CD30F8" w:rsidR="00102EB6" w:rsidRPr="00AD488A" w:rsidRDefault="002A3E99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E047E8" w14:textId="37780133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2023/037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398DA" w14:textId="7409D563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7BA98E" w14:textId="2FFF6671" w:rsidR="00102EB6" w:rsidRPr="00E24F55" w:rsidRDefault="00102EB6" w:rsidP="00102EB6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47591" w14:textId="77777777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F125E" w14:textId="77777777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0800E" w14:textId="2A704478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102EB6" w:rsidRPr="004012D6" w14:paraId="5E575B14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F9FB" w14:textId="14D04AAB" w:rsidR="00102EB6" w:rsidRPr="00AD488A" w:rsidRDefault="002A3E99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8CD" w14:textId="1BEFD430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2023/092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DA8" w14:textId="55DABC5C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EDD1" w14:textId="584E7B3D" w:rsidR="00102EB6" w:rsidRPr="00E24054" w:rsidRDefault="00102EB6" w:rsidP="00102EB6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35DC" w14:textId="563C09BD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E9C" w14:textId="5FD05439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EE87" w14:textId="384C3D16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102EB6" w:rsidRPr="004012D6" w14:paraId="61EBF4EF" w14:textId="77777777" w:rsidTr="00AF030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7E3" w14:textId="7CC49DCB" w:rsidR="00102EB6" w:rsidRPr="00AD488A" w:rsidRDefault="002A3E99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0CC3C" w14:textId="7B9C9091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2023/168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7D931" w14:textId="22430258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3D38A" w14:textId="15B6D62C" w:rsidR="00102EB6" w:rsidRPr="00E24054" w:rsidRDefault="00102EB6" w:rsidP="00102EB6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F72B73" w14:textId="11A22D77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ABE35" w14:textId="77777777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6FD284" w14:textId="4378F029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102EB6" w:rsidRPr="004012D6" w14:paraId="4C8D2C5F" w14:textId="77777777" w:rsidTr="00AF030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2134" w14:textId="2CD3C371" w:rsidR="00102EB6" w:rsidRPr="00AD488A" w:rsidRDefault="002A3E99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D8230" w14:textId="6FBB3495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2023/180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B82B0E" w14:textId="15F355B9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873BA" w14:textId="7BD0D7CA" w:rsidR="00102EB6" w:rsidRDefault="00102EB6" w:rsidP="00102EB6">
            <w:pPr>
              <w:widowControl w:val="0"/>
              <w:autoSpaceDE w:val="0"/>
              <w:autoSpaceDN w:val="0"/>
              <w:adjustRightInd w:val="0"/>
              <w:ind w:right="120"/>
              <w:rPr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C96E3" w14:textId="2B5BCCE9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56719" w14:textId="77777777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0DB63" w14:textId="7FBDB1D2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102EB6" w:rsidRPr="004012D6" w14:paraId="11B36E29" w14:textId="77777777" w:rsidTr="00AF030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0A0C" w14:textId="6647E6DF" w:rsidR="00102EB6" w:rsidRPr="00AD488A" w:rsidRDefault="002A3E99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65C0F" w14:textId="1977741B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2023/182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65BED" w14:textId="0958B4EA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180F2" w14:textId="4847E63E" w:rsidR="00102EB6" w:rsidRDefault="00102EB6" w:rsidP="00102EB6">
            <w:pPr>
              <w:widowControl w:val="0"/>
              <w:autoSpaceDE w:val="0"/>
              <w:autoSpaceDN w:val="0"/>
              <w:adjustRightInd w:val="0"/>
              <w:ind w:right="120"/>
              <w:rPr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C8254" w14:textId="77777777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0B61F" w14:textId="77777777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7826E" w14:textId="332C5F11" w:rsidR="00102EB6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102EB6" w:rsidRPr="004012D6" w14:paraId="314248D9" w14:textId="77777777" w:rsidTr="004C06AE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603F" w14:textId="08484CCC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VERHAEGEN (11)</w:t>
            </w:r>
          </w:p>
        </w:tc>
      </w:tr>
      <w:tr w:rsidR="00102EB6" w:rsidRPr="004012D6" w14:paraId="2A4F1B0D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7F54" w14:textId="56F99F7F" w:rsidR="00102EB6" w:rsidRPr="00AD488A" w:rsidRDefault="002A3E99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92D5" w14:textId="0148ABCC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3F3AFA">
              <w:t>2023/055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BCA4" w14:textId="1A3C95F1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8918" w14:textId="2289C44D" w:rsidR="00102EB6" w:rsidRPr="00AD488A" w:rsidRDefault="00102EB6" w:rsidP="00102EB6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02F6" w14:textId="5E6D4F58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5569" w14:textId="77777777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5FE8" w14:textId="0F5F8490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02EB6" w:rsidRPr="004012D6" w14:paraId="64C2C658" w14:textId="77777777" w:rsidTr="00A772E4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EFAE" w14:textId="65CA6549" w:rsidR="00102EB6" w:rsidRPr="00AD488A" w:rsidRDefault="00102EB6" w:rsidP="00102EB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sz w:val="36"/>
                <w:szCs w:val="36"/>
                <w:u w:val="single"/>
              </w:rPr>
              <w:t>14.00 uur</w:t>
            </w:r>
          </w:p>
        </w:tc>
      </w:tr>
      <w:tr w:rsidR="00B34A65" w:rsidRPr="004012D6" w14:paraId="75E634A6" w14:textId="77777777" w:rsidTr="00A772E4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E47B" w14:textId="21F915BC" w:rsidR="00B34A65" w:rsidRPr="00AD488A" w:rsidRDefault="00B34A65" w:rsidP="00B34A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C23BF8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JANSSENS</w:t>
            </w:r>
            <w:r w:rsidR="004E1046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(2)</w:t>
            </w:r>
          </w:p>
        </w:tc>
      </w:tr>
      <w:tr w:rsidR="00C23BF8" w:rsidRPr="004012D6" w14:paraId="0545AF79" w14:textId="77777777" w:rsidTr="00A772E4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A8B6" w14:textId="209C869A" w:rsidR="00C23BF8" w:rsidRPr="00AD488A" w:rsidRDefault="002A3E99" w:rsidP="00C23BF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10E0" w14:textId="65E1AF93" w:rsidR="00C23BF8" w:rsidRPr="00AD488A" w:rsidRDefault="00C23BF8" w:rsidP="00C23BF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A42C4A">
              <w:t>2023/180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5B82" w14:textId="3DF2DD98" w:rsidR="00C23BF8" w:rsidRPr="00AD488A" w:rsidRDefault="00C23BF8" w:rsidP="00C23BF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6EA" w14:textId="3ACBF7EC" w:rsidR="00C23BF8" w:rsidRPr="00AD488A" w:rsidRDefault="00C23BF8" w:rsidP="00C23BF8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ECEE" w14:textId="77777777" w:rsidR="00C23BF8" w:rsidRPr="00AD488A" w:rsidRDefault="00C23BF8" w:rsidP="00C23BF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6312" w14:textId="77777777" w:rsidR="00C23BF8" w:rsidRPr="00AD488A" w:rsidRDefault="00C23BF8" w:rsidP="00C23BF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5FB7" w14:textId="2150FB78" w:rsidR="00C23BF8" w:rsidRPr="00AD488A" w:rsidRDefault="00C23BF8" w:rsidP="00C23BF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6A170F" w:rsidRPr="004012D6" w14:paraId="1C24390D" w14:textId="77777777" w:rsidTr="00A772E4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F859" w14:textId="2FE476B2" w:rsidR="006A170F" w:rsidRPr="00AD488A" w:rsidRDefault="002A3E99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3AD6" w14:textId="600F29EB" w:rsidR="006A170F" w:rsidRPr="00A42C4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6A71B0">
              <w:t>2023/181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E8AE" w14:textId="112017B3" w:rsidR="006A170F" w:rsidRPr="00A42C4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12E3" w14:textId="1454B7E9" w:rsidR="006A170F" w:rsidRPr="00A42C4A" w:rsidRDefault="006A170F" w:rsidP="000E3106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405F" w14:textId="7E72293F" w:rsidR="006A170F" w:rsidRPr="00AD488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2EEF" w14:textId="77777777" w:rsidR="006A170F" w:rsidRPr="00AD488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064" w14:textId="292BE74A" w:rsidR="004E1046" w:rsidRPr="00A42C4A" w:rsidRDefault="004E1046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6A170F" w:rsidRPr="004012D6" w14:paraId="371BE0D2" w14:textId="77777777" w:rsidTr="00A772E4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6D14" w14:textId="6AAA5FB5" w:rsidR="006A170F" w:rsidRPr="00AD488A" w:rsidRDefault="002A3E99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73FB" w14:textId="30E46001" w:rsidR="006A170F" w:rsidRPr="00AD488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482F08">
              <w:t>2023/183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243F" w14:textId="247B4D4B" w:rsidR="006A170F" w:rsidRPr="00AD488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6A58" w14:textId="1739EE65" w:rsidR="006A170F" w:rsidRPr="00AD488A" w:rsidRDefault="006A170F" w:rsidP="006A170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6333" w14:textId="13D92067" w:rsidR="006A170F" w:rsidRPr="00AD488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5BF6" w14:textId="77777777" w:rsidR="006A170F" w:rsidRPr="00AD488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F4A9" w14:textId="49A5C3C8" w:rsidR="006A170F" w:rsidRPr="00AD488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6A170F" w:rsidRPr="004012D6" w14:paraId="0223C9D1" w14:textId="77777777" w:rsidTr="00EA430F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D72B5" w14:textId="252682D0" w:rsidR="006A170F" w:rsidRPr="00AD488A" w:rsidRDefault="002A3E99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66757" w14:textId="36365DD3" w:rsidR="006A170F" w:rsidRPr="00482F08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9418B5">
              <w:t>2023/184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7496C" w14:textId="0AEF6957" w:rsidR="006A170F" w:rsidRPr="00482F08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8A5C0" w14:textId="5D01037B" w:rsidR="006A170F" w:rsidRPr="00482F08" w:rsidRDefault="006A170F" w:rsidP="006A170F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B97B5" w14:textId="23144DFF" w:rsidR="003A0EF9" w:rsidRPr="00AD488A" w:rsidRDefault="003A0EF9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7D63E" w14:textId="77777777" w:rsidR="006A170F" w:rsidRPr="00AD488A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2DA0B" w14:textId="2950FD5B" w:rsidR="006A170F" w:rsidRPr="00482F08" w:rsidRDefault="006A170F" w:rsidP="006A17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C23BF8" w:rsidRPr="004012D6" w14:paraId="748B1EC9" w14:textId="77777777" w:rsidTr="00EA430F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4C2" w14:textId="00CFD835" w:rsidR="00C23BF8" w:rsidRPr="00EA430F" w:rsidRDefault="00EA430F" w:rsidP="00EA430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</w:pPr>
            <w:r>
              <w:lastRenderedPageBreak/>
              <w:br w:type="page"/>
            </w:r>
            <w:r w:rsidR="000E3106">
              <w:t xml:space="preserve"> </w:t>
            </w:r>
            <w:r w:rsidR="00C23BF8"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C23BF8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SANTVLIET (6)</w:t>
            </w:r>
          </w:p>
        </w:tc>
      </w:tr>
      <w:tr w:rsidR="00C23BF8" w:rsidRPr="004012D6" w14:paraId="2ED69DE2" w14:textId="77777777" w:rsidTr="00724CDF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FA96" w14:textId="3607026B" w:rsidR="00C23BF8" w:rsidRPr="00AD488A" w:rsidRDefault="002A3E99" w:rsidP="00F2658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20B5B" w14:textId="77777777" w:rsidR="00C23BF8" w:rsidRPr="00AD488A" w:rsidRDefault="00C23BF8" w:rsidP="00724CD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2023/201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A8B1B" w14:textId="281B8263" w:rsidR="00C23BF8" w:rsidRPr="00AD488A" w:rsidRDefault="00C23BF8" w:rsidP="00724CD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77E20" w14:textId="489C1D44" w:rsidR="00C23BF8" w:rsidRPr="00AD488A" w:rsidRDefault="00C23BF8" w:rsidP="00724CD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E5A15" w14:textId="77777777" w:rsidR="00C23BF8" w:rsidRPr="00AD488A" w:rsidRDefault="00C23BF8" w:rsidP="00724CD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2A3E9" w14:textId="77777777" w:rsidR="00C23BF8" w:rsidRPr="00AD488A" w:rsidRDefault="00C23BF8" w:rsidP="00724CD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6D1AD" w14:textId="6574B04B" w:rsidR="00C23BF8" w:rsidRPr="00AD488A" w:rsidRDefault="00C23BF8" w:rsidP="00724CD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</w:tbl>
    <w:p w14:paraId="57D3A73B" w14:textId="41DBD432" w:rsidR="00F61AF8" w:rsidRPr="00AB700A" w:rsidRDefault="00F61AF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</w:p>
    <w:sectPr w:rsidR="00F61AF8" w:rsidRPr="00AB700A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3582" w14:textId="77777777" w:rsidR="00590C8B" w:rsidRDefault="00590C8B" w:rsidP="009A2443">
      <w:pPr>
        <w:spacing w:line="240" w:lineRule="auto"/>
      </w:pPr>
      <w:r>
        <w:separator/>
      </w:r>
    </w:p>
  </w:endnote>
  <w:endnote w:type="continuationSeparator" w:id="0">
    <w:p w14:paraId="403D8BF5" w14:textId="77777777" w:rsidR="00590C8B" w:rsidRDefault="00590C8B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C34E680" w14:textId="77777777" w:rsidR="00B47556" w:rsidRPr="005D2274" w:rsidRDefault="00B47556">
        <w:pPr>
          <w:pStyle w:val="Footer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447BB44F" w14:textId="77777777" w:rsidR="00096A6F" w:rsidRDefault="0009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7812" w14:textId="77777777" w:rsidR="00590C8B" w:rsidRDefault="00590C8B" w:rsidP="009A2443">
      <w:pPr>
        <w:spacing w:line="240" w:lineRule="auto"/>
      </w:pPr>
      <w:r>
        <w:separator/>
      </w:r>
    </w:p>
  </w:footnote>
  <w:footnote w:type="continuationSeparator" w:id="0">
    <w:p w14:paraId="459D2359" w14:textId="77777777" w:rsidR="00590C8B" w:rsidRDefault="00590C8B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2231718"/>
    <w:multiLevelType w:val="hybridMultilevel"/>
    <w:tmpl w:val="31D66044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D337F1D"/>
    <w:multiLevelType w:val="hybridMultilevel"/>
    <w:tmpl w:val="DA744896"/>
    <w:lvl w:ilvl="0" w:tplc="3906E42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E801F3"/>
    <w:multiLevelType w:val="hybridMultilevel"/>
    <w:tmpl w:val="7ECCDA1C"/>
    <w:lvl w:ilvl="0" w:tplc="C382E8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9E21E53"/>
    <w:multiLevelType w:val="hybridMultilevel"/>
    <w:tmpl w:val="16483000"/>
    <w:lvl w:ilvl="0" w:tplc="0809000F">
      <w:start w:val="1"/>
      <w:numFmt w:val="decimal"/>
      <w:lvlText w:val="%1."/>
      <w:lvlJc w:val="left"/>
      <w:pPr>
        <w:ind w:left="858" w:hanging="360"/>
      </w:pPr>
    </w:lvl>
    <w:lvl w:ilvl="1" w:tplc="08090019" w:tentative="1">
      <w:start w:val="1"/>
      <w:numFmt w:val="lowerLetter"/>
      <w:lvlText w:val="%2."/>
      <w:lvlJc w:val="left"/>
      <w:pPr>
        <w:ind w:left="1578" w:hanging="360"/>
      </w:pPr>
    </w:lvl>
    <w:lvl w:ilvl="2" w:tplc="0809001B" w:tentative="1">
      <w:start w:val="1"/>
      <w:numFmt w:val="lowerRoman"/>
      <w:lvlText w:val="%3."/>
      <w:lvlJc w:val="right"/>
      <w:pPr>
        <w:ind w:left="2298" w:hanging="180"/>
      </w:pPr>
    </w:lvl>
    <w:lvl w:ilvl="3" w:tplc="0809000F" w:tentative="1">
      <w:start w:val="1"/>
      <w:numFmt w:val="decimal"/>
      <w:lvlText w:val="%4."/>
      <w:lvlJc w:val="left"/>
      <w:pPr>
        <w:ind w:left="3018" w:hanging="360"/>
      </w:pPr>
    </w:lvl>
    <w:lvl w:ilvl="4" w:tplc="08090019" w:tentative="1">
      <w:start w:val="1"/>
      <w:numFmt w:val="lowerLetter"/>
      <w:lvlText w:val="%5."/>
      <w:lvlJc w:val="left"/>
      <w:pPr>
        <w:ind w:left="3738" w:hanging="360"/>
      </w:pPr>
    </w:lvl>
    <w:lvl w:ilvl="5" w:tplc="0809001B" w:tentative="1">
      <w:start w:val="1"/>
      <w:numFmt w:val="lowerRoman"/>
      <w:lvlText w:val="%6."/>
      <w:lvlJc w:val="right"/>
      <w:pPr>
        <w:ind w:left="4458" w:hanging="180"/>
      </w:pPr>
    </w:lvl>
    <w:lvl w:ilvl="6" w:tplc="0809000F" w:tentative="1">
      <w:start w:val="1"/>
      <w:numFmt w:val="decimal"/>
      <w:lvlText w:val="%7."/>
      <w:lvlJc w:val="left"/>
      <w:pPr>
        <w:ind w:left="5178" w:hanging="360"/>
      </w:pPr>
    </w:lvl>
    <w:lvl w:ilvl="7" w:tplc="08090019" w:tentative="1">
      <w:start w:val="1"/>
      <w:numFmt w:val="lowerLetter"/>
      <w:lvlText w:val="%8."/>
      <w:lvlJc w:val="left"/>
      <w:pPr>
        <w:ind w:left="5898" w:hanging="360"/>
      </w:pPr>
    </w:lvl>
    <w:lvl w:ilvl="8" w:tplc="08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3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5172A20"/>
    <w:multiLevelType w:val="hybridMultilevel"/>
    <w:tmpl w:val="3D9E53D0"/>
    <w:lvl w:ilvl="0" w:tplc="1C82FA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00" w:hanging="360"/>
      </w:pPr>
    </w:lvl>
    <w:lvl w:ilvl="2" w:tplc="0813001B" w:tentative="1">
      <w:start w:val="1"/>
      <w:numFmt w:val="lowerRoman"/>
      <w:lvlText w:val="%3."/>
      <w:lvlJc w:val="right"/>
      <w:pPr>
        <w:ind w:left="1920" w:hanging="180"/>
      </w:pPr>
    </w:lvl>
    <w:lvl w:ilvl="3" w:tplc="0813000F" w:tentative="1">
      <w:start w:val="1"/>
      <w:numFmt w:val="decimal"/>
      <w:lvlText w:val="%4."/>
      <w:lvlJc w:val="left"/>
      <w:pPr>
        <w:ind w:left="2640" w:hanging="360"/>
      </w:pPr>
    </w:lvl>
    <w:lvl w:ilvl="4" w:tplc="08130019" w:tentative="1">
      <w:start w:val="1"/>
      <w:numFmt w:val="lowerLetter"/>
      <w:lvlText w:val="%5."/>
      <w:lvlJc w:val="left"/>
      <w:pPr>
        <w:ind w:left="3360" w:hanging="360"/>
      </w:pPr>
    </w:lvl>
    <w:lvl w:ilvl="5" w:tplc="0813001B" w:tentative="1">
      <w:start w:val="1"/>
      <w:numFmt w:val="lowerRoman"/>
      <w:lvlText w:val="%6."/>
      <w:lvlJc w:val="right"/>
      <w:pPr>
        <w:ind w:left="4080" w:hanging="180"/>
      </w:pPr>
    </w:lvl>
    <w:lvl w:ilvl="6" w:tplc="0813000F" w:tentative="1">
      <w:start w:val="1"/>
      <w:numFmt w:val="decimal"/>
      <w:lvlText w:val="%7."/>
      <w:lvlJc w:val="left"/>
      <w:pPr>
        <w:ind w:left="4800" w:hanging="360"/>
      </w:pPr>
    </w:lvl>
    <w:lvl w:ilvl="7" w:tplc="08130019" w:tentative="1">
      <w:start w:val="1"/>
      <w:numFmt w:val="lowerLetter"/>
      <w:lvlText w:val="%8."/>
      <w:lvlJc w:val="left"/>
      <w:pPr>
        <w:ind w:left="5520" w:hanging="360"/>
      </w:pPr>
    </w:lvl>
    <w:lvl w:ilvl="8" w:tplc="08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54B6241"/>
    <w:multiLevelType w:val="hybridMultilevel"/>
    <w:tmpl w:val="43CC423E"/>
    <w:lvl w:ilvl="0" w:tplc="E72ABD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038A2"/>
    <w:multiLevelType w:val="hybridMultilevel"/>
    <w:tmpl w:val="A3A0B3D6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635F"/>
    <w:multiLevelType w:val="hybridMultilevel"/>
    <w:tmpl w:val="7EA62EDA"/>
    <w:lvl w:ilvl="0" w:tplc="53ECE2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93" w:hanging="360"/>
      </w:pPr>
    </w:lvl>
    <w:lvl w:ilvl="2" w:tplc="0813001B" w:tentative="1">
      <w:start w:val="1"/>
      <w:numFmt w:val="lowerRoman"/>
      <w:lvlText w:val="%3."/>
      <w:lvlJc w:val="right"/>
      <w:pPr>
        <w:ind w:left="1913" w:hanging="180"/>
      </w:pPr>
    </w:lvl>
    <w:lvl w:ilvl="3" w:tplc="0813000F" w:tentative="1">
      <w:start w:val="1"/>
      <w:numFmt w:val="decimal"/>
      <w:lvlText w:val="%4."/>
      <w:lvlJc w:val="left"/>
      <w:pPr>
        <w:ind w:left="2633" w:hanging="360"/>
      </w:pPr>
    </w:lvl>
    <w:lvl w:ilvl="4" w:tplc="08130019" w:tentative="1">
      <w:start w:val="1"/>
      <w:numFmt w:val="lowerLetter"/>
      <w:lvlText w:val="%5."/>
      <w:lvlJc w:val="left"/>
      <w:pPr>
        <w:ind w:left="3353" w:hanging="360"/>
      </w:pPr>
    </w:lvl>
    <w:lvl w:ilvl="5" w:tplc="0813001B" w:tentative="1">
      <w:start w:val="1"/>
      <w:numFmt w:val="lowerRoman"/>
      <w:lvlText w:val="%6."/>
      <w:lvlJc w:val="right"/>
      <w:pPr>
        <w:ind w:left="4073" w:hanging="180"/>
      </w:pPr>
    </w:lvl>
    <w:lvl w:ilvl="6" w:tplc="0813000F" w:tentative="1">
      <w:start w:val="1"/>
      <w:numFmt w:val="decimal"/>
      <w:lvlText w:val="%7."/>
      <w:lvlJc w:val="left"/>
      <w:pPr>
        <w:ind w:left="4793" w:hanging="360"/>
      </w:pPr>
    </w:lvl>
    <w:lvl w:ilvl="7" w:tplc="08130019" w:tentative="1">
      <w:start w:val="1"/>
      <w:numFmt w:val="lowerLetter"/>
      <w:lvlText w:val="%8."/>
      <w:lvlJc w:val="left"/>
      <w:pPr>
        <w:ind w:left="5513" w:hanging="360"/>
      </w:pPr>
    </w:lvl>
    <w:lvl w:ilvl="8" w:tplc="08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780D6577"/>
    <w:multiLevelType w:val="hybridMultilevel"/>
    <w:tmpl w:val="5EB6F48E"/>
    <w:lvl w:ilvl="0" w:tplc="A01007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2"/>
  </w:num>
  <w:num w:numId="2" w16cid:durableId="518391201">
    <w:abstractNumId w:val="13"/>
  </w:num>
  <w:num w:numId="3" w16cid:durableId="781076549">
    <w:abstractNumId w:val="9"/>
  </w:num>
  <w:num w:numId="4" w16cid:durableId="2081057418">
    <w:abstractNumId w:val="5"/>
  </w:num>
  <w:num w:numId="5" w16cid:durableId="857814530">
    <w:abstractNumId w:val="17"/>
  </w:num>
  <w:num w:numId="6" w16cid:durableId="1917475755">
    <w:abstractNumId w:val="7"/>
  </w:num>
  <w:num w:numId="7" w16cid:durableId="852571364">
    <w:abstractNumId w:val="0"/>
  </w:num>
  <w:num w:numId="8" w16cid:durableId="120613550">
    <w:abstractNumId w:val="18"/>
  </w:num>
  <w:num w:numId="9" w16cid:durableId="2010793060">
    <w:abstractNumId w:val="14"/>
  </w:num>
  <w:num w:numId="10" w16cid:durableId="31082760">
    <w:abstractNumId w:val="23"/>
  </w:num>
  <w:num w:numId="11" w16cid:durableId="254628326">
    <w:abstractNumId w:val="4"/>
  </w:num>
  <w:num w:numId="12" w16cid:durableId="1433473891">
    <w:abstractNumId w:val="8"/>
  </w:num>
  <w:num w:numId="13" w16cid:durableId="434862816">
    <w:abstractNumId w:val="10"/>
  </w:num>
  <w:num w:numId="14" w16cid:durableId="1285232432">
    <w:abstractNumId w:val="21"/>
  </w:num>
  <w:num w:numId="15" w16cid:durableId="535191352">
    <w:abstractNumId w:val="19"/>
  </w:num>
  <w:num w:numId="16" w16cid:durableId="1715351999">
    <w:abstractNumId w:val="6"/>
  </w:num>
  <w:num w:numId="17" w16cid:durableId="357782269">
    <w:abstractNumId w:val="16"/>
  </w:num>
  <w:num w:numId="18" w16cid:durableId="1806501753">
    <w:abstractNumId w:val="11"/>
  </w:num>
  <w:num w:numId="19" w16cid:durableId="201749632">
    <w:abstractNumId w:val="3"/>
  </w:num>
  <w:num w:numId="20" w16cid:durableId="61102374">
    <w:abstractNumId w:val="24"/>
  </w:num>
  <w:num w:numId="21" w16cid:durableId="372848399">
    <w:abstractNumId w:val="1"/>
  </w:num>
  <w:num w:numId="22" w16cid:durableId="880359046">
    <w:abstractNumId w:val="20"/>
  </w:num>
  <w:num w:numId="23" w16cid:durableId="122160416">
    <w:abstractNumId w:val="12"/>
  </w:num>
  <w:num w:numId="24" w16cid:durableId="1142846698">
    <w:abstractNumId w:val="15"/>
  </w:num>
  <w:num w:numId="25" w16cid:durableId="37242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8B"/>
    <w:rsid w:val="00016D1F"/>
    <w:rsid w:val="00044A59"/>
    <w:rsid w:val="00064658"/>
    <w:rsid w:val="0007521E"/>
    <w:rsid w:val="0007556C"/>
    <w:rsid w:val="0008598F"/>
    <w:rsid w:val="00096A6F"/>
    <w:rsid w:val="000A6153"/>
    <w:rsid w:val="000B1BC1"/>
    <w:rsid w:val="000C2555"/>
    <w:rsid w:val="000D0964"/>
    <w:rsid w:val="000D14F4"/>
    <w:rsid w:val="000D36F5"/>
    <w:rsid w:val="000D5E82"/>
    <w:rsid w:val="000E3106"/>
    <w:rsid w:val="000F7A27"/>
    <w:rsid w:val="00102EB6"/>
    <w:rsid w:val="00122819"/>
    <w:rsid w:val="00122F4A"/>
    <w:rsid w:val="00124445"/>
    <w:rsid w:val="001254D7"/>
    <w:rsid w:val="00125B2C"/>
    <w:rsid w:val="00162136"/>
    <w:rsid w:val="00162457"/>
    <w:rsid w:val="00165878"/>
    <w:rsid w:val="00166EBF"/>
    <w:rsid w:val="00167DE5"/>
    <w:rsid w:val="001831DB"/>
    <w:rsid w:val="001B2937"/>
    <w:rsid w:val="001C1E1E"/>
    <w:rsid w:val="001C4C94"/>
    <w:rsid w:val="001D6F66"/>
    <w:rsid w:val="001E1687"/>
    <w:rsid w:val="00202F87"/>
    <w:rsid w:val="00205DF9"/>
    <w:rsid w:val="00261D48"/>
    <w:rsid w:val="00265C49"/>
    <w:rsid w:val="002730AD"/>
    <w:rsid w:val="00282FDA"/>
    <w:rsid w:val="00291240"/>
    <w:rsid w:val="002A3E99"/>
    <w:rsid w:val="002B057A"/>
    <w:rsid w:val="002B4136"/>
    <w:rsid w:val="002D02BA"/>
    <w:rsid w:val="002D2750"/>
    <w:rsid w:val="00313A48"/>
    <w:rsid w:val="00316A11"/>
    <w:rsid w:val="00345D21"/>
    <w:rsid w:val="0034732A"/>
    <w:rsid w:val="00354582"/>
    <w:rsid w:val="003676CF"/>
    <w:rsid w:val="0039132F"/>
    <w:rsid w:val="003916D0"/>
    <w:rsid w:val="003945B4"/>
    <w:rsid w:val="003A0EF9"/>
    <w:rsid w:val="003C592D"/>
    <w:rsid w:val="003E036F"/>
    <w:rsid w:val="003E6D95"/>
    <w:rsid w:val="0041785D"/>
    <w:rsid w:val="0044660C"/>
    <w:rsid w:val="00447FD1"/>
    <w:rsid w:val="00455A1B"/>
    <w:rsid w:val="004930E0"/>
    <w:rsid w:val="004A0634"/>
    <w:rsid w:val="004A7BC4"/>
    <w:rsid w:val="004B08FD"/>
    <w:rsid w:val="004C5114"/>
    <w:rsid w:val="004D3CA1"/>
    <w:rsid w:val="004E1046"/>
    <w:rsid w:val="005039DC"/>
    <w:rsid w:val="00506BFB"/>
    <w:rsid w:val="00530318"/>
    <w:rsid w:val="00532EDA"/>
    <w:rsid w:val="00533196"/>
    <w:rsid w:val="00553017"/>
    <w:rsid w:val="005540D4"/>
    <w:rsid w:val="00560039"/>
    <w:rsid w:val="00580CF1"/>
    <w:rsid w:val="0058192A"/>
    <w:rsid w:val="00590C8B"/>
    <w:rsid w:val="005926B1"/>
    <w:rsid w:val="00596D64"/>
    <w:rsid w:val="00597C9B"/>
    <w:rsid w:val="005A7B5A"/>
    <w:rsid w:val="005D2274"/>
    <w:rsid w:val="005D419E"/>
    <w:rsid w:val="005E076B"/>
    <w:rsid w:val="005E5A75"/>
    <w:rsid w:val="00613429"/>
    <w:rsid w:val="0062783F"/>
    <w:rsid w:val="00640B44"/>
    <w:rsid w:val="00673BAD"/>
    <w:rsid w:val="00692BB9"/>
    <w:rsid w:val="006A170F"/>
    <w:rsid w:val="006C031D"/>
    <w:rsid w:val="006C3084"/>
    <w:rsid w:val="006D1341"/>
    <w:rsid w:val="006E0BEE"/>
    <w:rsid w:val="006E7563"/>
    <w:rsid w:val="006F7522"/>
    <w:rsid w:val="007023D6"/>
    <w:rsid w:val="007041CC"/>
    <w:rsid w:val="00715B01"/>
    <w:rsid w:val="00735BD7"/>
    <w:rsid w:val="00746B6C"/>
    <w:rsid w:val="00754A1E"/>
    <w:rsid w:val="0075623A"/>
    <w:rsid w:val="00766C2C"/>
    <w:rsid w:val="007727B5"/>
    <w:rsid w:val="00774236"/>
    <w:rsid w:val="00775146"/>
    <w:rsid w:val="007C443B"/>
    <w:rsid w:val="007C5DF3"/>
    <w:rsid w:val="007D07A3"/>
    <w:rsid w:val="007D20CD"/>
    <w:rsid w:val="007D55F3"/>
    <w:rsid w:val="007F2912"/>
    <w:rsid w:val="00801E0F"/>
    <w:rsid w:val="008071B7"/>
    <w:rsid w:val="00811E0C"/>
    <w:rsid w:val="00821C6D"/>
    <w:rsid w:val="0085223A"/>
    <w:rsid w:val="00854471"/>
    <w:rsid w:val="00861F4C"/>
    <w:rsid w:val="00862ADC"/>
    <w:rsid w:val="00884CC5"/>
    <w:rsid w:val="008A00D4"/>
    <w:rsid w:val="008A7D26"/>
    <w:rsid w:val="008D5F44"/>
    <w:rsid w:val="008F4537"/>
    <w:rsid w:val="00906419"/>
    <w:rsid w:val="00915758"/>
    <w:rsid w:val="00940D3C"/>
    <w:rsid w:val="00955E0F"/>
    <w:rsid w:val="00957ECD"/>
    <w:rsid w:val="00962516"/>
    <w:rsid w:val="009746EA"/>
    <w:rsid w:val="009A2443"/>
    <w:rsid w:val="009B1376"/>
    <w:rsid w:val="009B2396"/>
    <w:rsid w:val="009B5E91"/>
    <w:rsid w:val="009D05E0"/>
    <w:rsid w:val="009D186D"/>
    <w:rsid w:val="009D7053"/>
    <w:rsid w:val="009E3B7F"/>
    <w:rsid w:val="009F004A"/>
    <w:rsid w:val="009F480F"/>
    <w:rsid w:val="009F54F3"/>
    <w:rsid w:val="009F6355"/>
    <w:rsid w:val="00A11419"/>
    <w:rsid w:val="00A30F39"/>
    <w:rsid w:val="00A342A6"/>
    <w:rsid w:val="00A429AB"/>
    <w:rsid w:val="00A461AA"/>
    <w:rsid w:val="00A61013"/>
    <w:rsid w:val="00A676FD"/>
    <w:rsid w:val="00A70B58"/>
    <w:rsid w:val="00A7122A"/>
    <w:rsid w:val="00A734FA"/>
    <w:rsid w:val="00A90E82"/>
    <w:rsid w:val="00A96787"/>
    <w:rsid w:val="00AA6DAF"/>
    <w:rsid w:val="00AB700A"/>
    <w:rsid w:val="00AD2776"/>
    <w:rsid w:val="00AD27C4"/>
    <w:rsid w:val="00AD3266"/>
    <w:rsid w:val="00AD488A"/>
    <w:rsid w:val="00AF73F4"/>
    <w:rsid w:val="00B00B00"/>
    <w:rsid w:val="00B04971"/>
    <w:rsid w:val="00B06215"/>
    <w:rsid w:val="00B06B3D"/>
    <w:rsid w:val="00B34A65"/>
    <w:rsid w:val="00B40880"/>
    <w:rsid w:val="00B47556"/>
    <w:rsid w:val="00B51344"/>
    <w:rsid w:val="00B640EC"/>
    <w:rsid w:val="00B677FF"/>
    <w:rsid w:val="00B81F83"/>
    <w:rsid w:val="00B85010"/>
    <w:rsid w:val="00B93E99"/>
    <w:rsid w:val="00B9402E"/>
    <w:rsid w:val="00BA434C"/>
    <w:rsid w:val="00BA69AE"/>
    <w:rsid w:val="00BA7150"/>
    <w:rsid w:val="00BC375A"/>
    <w:rsid w:val="00BD2015"/>
    <w:rsid w:val="00C065C5"/>
    <w:rsid w:val="00C20407"/>
    <w:rsid w:val="00C23BF8"/>
    <w:rsid w:val="00C3204D"/>
    <w:rsid w:val="00C328E6"/>
    <w:rsid w:val="00C40682"/>
    <w:rsid w:val="00C503DC"/>
    <w:rsid w:val="00C62AEE"/>
    <w:rsid w:val="00C76985"/>
    <w:rsid w:val="00C84659"/>
    <w:rsid w:val="00C93D1F"/>
    <w:rsid w:val="00C95385"/>
    <w:rsid w:val="00CA3676"/>
    <w:rsid w:val="00CC21AA"/>
    <w:rsid w:val="00D02E89"/>
    <w:rsid w:val="00D15B8B"/>
    <w:rsid w:val="00D1767B"/>
    <w:rsid w:val="00D17C2C"/>
    <w:rsid w:val="00D330EE"/>
    <w:rsid w:val="00D42549"/>
    <w:rsid w:val="00D6750F"/>
    <w:rsid w:val="00D710F0"/>
    <w:rsid w:val="00D752E0"/>
    <w:rsid w:val="00D8056E"/>
    <w:rsid w:val="00D80EB0"/>
    <w:rsid w:val="00D86BB8"/>
    <w:rsid w:val="00D9728C"/>
    <w:rsid w:val="00DC3B88"/>
    <w:rsid w:val="00DF632A"/>
    <w:rsid w:val="00DF6C40"/>
    <w:rsid w:val="00E06F51"/>
    <w:rsid w:val="00E16D21"/>
    <w:rsid w:val="00E21B35"/>
    <w:rsid w:val="00E22B63"/>
    <w:rsid w:val="00E24F55"/>
    <w:rsid w:val="00E272F8"/>
    <w:rsid w:val="00E36385"/>
    <w:rsid w:val="00E443B4"/>
    <w:rsid w:val="00E47F58"/>
    <w:rsid w:val="00E55ED6"/>
    <w:rsid w:val="00E65BE8"/>
    <w:rsid w:val="00E65BF8"/>
    <w:rsid w:val="00E85A35"/>
    <w:rsid w:val="00E910F1"/>
    <w:rsid w:val="00EA2F20"/>
    <w:rsid w:val="00EA430F"/>
    <w:rsid w:val="00EA5B89"/>
    <w:rsid w:val="00EA684E"/>
    <w:rsid w:val="00EB6D2C"/>
    <w:rsid w:val="00EB7BE5"/>
    <w:rsid w:val="00EC3F80"/>
    <w:rsid w:val="00EC7899"/>
    <w:rsid w:val="00F2658D"/>
    <w:rsid w:val="00F52C70"/>
    <w:rsid w:val="00F533E9"/>
    <w:rsid w:val="00F61AF8"/>
    <w:rsid w:val="00F63075"/>
    <w:rsid w:val="00F6332A"/>
    <w:rsid w:val="00F64515"/>
    <w:rsid w:val="00F80CF7"/>
    <w:rsid w:val="00F838B5"/>
    <w:rsid w:val="00FB19EE"/>
    <w:rsid w:val="00FB5A8D"/>
    <w:rsid w:val="00FD66A4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3E087"/>
  <w14:defaultImageDpi w14:val="0"/>
  <w15:docId w15:val="{8BD0E798-35C3-42FC-B1B9-66D7C47C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43"/>
  </w:style>
  <w:style w:type="paragraph" w:styleId="Footer">
    <w:name w:val="footer"/>
    <w:basedOn w:val="Normal"/>
    <w:link w:val="Footer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R-GRF\CORRECTIONEEL\ROLLEN-RK\Raadkamer%20AC7A%20-%20Blanco_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Raadkamer AC7A - Blanco_v2.dotx</Template>
  <TotalTime>0</TotalTime>
  <Pages>3</Pages>
  <Words>89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Hellemans Bart</dc:creator>
  <cp:lastModifiedBy>Hellemans Bart</cp:lastModifiedBy>
  <cp:revision>2</cp:revision>
  <cp:lastPrinted>2023-12-01T08:15:00Z</cp:lastPrinted>
  <dcterms:created xsi:type="dcterms:W3CDTF">2023-12-01T08:19:00Z</dcterms:created>
  <dcterms:modified xsi:type="dcterms:W3CDTF">2023-12-01T08:19:00Z</dcterms:modified>
</cp:coreProperties>
</file>