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7550638B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CE4F" w14:textId="2CF9FBF0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AC7B </w:t>
            </w:r>
            <w:r w:rsidR="00D62EC6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19/03</w:t>
            </w:r>
            <w:r w:rsidR="00D40835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985EA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</w:t>
            </w:r>
            <w:r w:rsidR="00A64E48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6</w:t>
            </w:r>
          </w:p>
        </w:tc>
      </w:tr>
      <w:tr w:rsidR="00746B6C" w:rsidRPr="004012D6" w14:paraId="4DE4E65C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CA34" w14:textId="6176E991" w:rsidR="00746B6C" w:rsidRPr="00AD488A" w:rsidRDefault="00746B6C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A6305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D62EC6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THYS (5)</w:t>
            </w:r>
          </w:p>
        </w:tc>
      </w:tr>
      <w:tr w:rsidR="00DA1230" w:rsidRPr="004012D6" w14:paraId="29326FDF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4C85" w14:textId="38E5CB63" w:rsidR="00DA1230" w:rsidRPr="00AD488A" w:rsidRDefault="00841FD2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5480" w14:textId="15BDF499" w:rsidR="00DA1230" w:rsidRDefault="00DA1230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2026/007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F3C" w14:textId="0959D9DE" w:rsidR="00DA1230" w:rsidRDefault="00DA1230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4522" w14:textId="4BEACA25" w:rsidR="00DA1230" w:rsidRDefault="00DA1230" w:rsidP="00C328E6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F600" w14:textId="77777777" w:rsidR="00DA1230" w:rsidRPr="00AD488A" w:rsidRDefault="00DA1230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573C" w14:textId="77777777" w:rsidR="00DA1230" w:rsidRPr="00AD488A" w:rsidRDefault="00DA1230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E98" w14:textId="64E54DE9" w:rsidR="00DA1230" w:rsidRDefault="00DA1230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B7B24" w:rsidRPr="004012D6" w14:paraId="4869F8A6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ECD7" w14:textId="62B85D1E" w:rsidR="001B7B24" w:rsidRPr="00AD488A" w:rsidRDefault="00841FD2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A94F" w14:textId="5FD4BEAD" w:rsidR="001B7B24" w:rsidRDefault="001B7B24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EDD3" w14:textId="7AE4124A" w:rsidR="001B7B24" w:rsidRDefault="001B7B24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A559" w14:textId="6060C14A" w:rsidR="001B7B24" w:rsidRDefault="001B7B24" w:rsidP="00C328E6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29B7" w14:textId="77777777" w:rsidR="001B7B24" w:rsidRPr="00AD488A" w:rsidRDefault="001B7B24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17E9" w14:textId="77777777" w:rsidR="001B7B24" w:rsidRPr="00AD488A" w:rsidRDefault="001B7B24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3BF6" w14:textId="5707C6C1" w:rsidR="001B7B24" w:rsidRDefault="001B7B24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57BF9" w:rsidRPr="004012D6" w14:paraId="648DD326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3D79" w14:textId="55D94507" w:rsidR="00057BF9" w:rsidRPr="00AD488A" w:rsidRDefault="00841FD2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33EF" w14:textId="40808A6C" w:rsidR="00057BF9" w:rsidRDefault="00DF5B57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1DA9" w14:textId="2C070474" w:rsidR="00C57ADF" w:rsidRDefault="00C57ADF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9AF5" w14:textId="51D32388" w:rsidR="00057BF9" w:rsidRDefault="00057BF9" w:rsidP="00C328E6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9C8C" w14:textId="77777777" w:rsidR="00057BF9" w:rsidRPr="00AD488A" w:rsidRDefault="00057BF9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5DEF" w14:textId="77777777" w:rsidR="00057BF9" w:rsidRPr="00AD488A" w:rsidRDefault="00057BF9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60B6" w14:textId="1A9E9BFE" w:rsidR="00057BF9" w:rsidRDefault="00057BF9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3CC7FA9C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3904" w14:textId="0B3A046C" w:rsidR="00011773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0A9F" w14:textId="21ACFB6F" w:rsidR="00011773" w:rsidRDefault="004C3C29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4A21" w14:textId="5EEE501A" w:rsidR="00C04DCA" w:rsidRDefault="00C04DCA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C20F" w14:textId="2CF8C6C5" w:rsidR="00011773" w:rsidRDefault="00011773" w:rsidP="00011773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8CD8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1AAE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4161" w14:textId="2442AD22" w:rsidR="00011773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463957" w:rsidRPr="004012D6" w14:paraId="2785443A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18F9" w14:textId="4BC865C5" w:rsidR="00463957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F361" w14:textId="4E101B88" w:rsidR="00463957" w:rsidRDefault="0046395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B1E0" w14:textId="00C14603" w:rsidR="00463957" w:rsidRDefault="0046395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857C" w14:textId="1893FF99" w:rsidR="00463957" w:rsidRDefault="00463957" w:rsidP="00011773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DF35" w14:textId="77777777" w:rsidR="00463957" w:rsidRPr="00AD488A" w:rsidRDefault="0046395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DA15" w14:textId="77777777" w:rsidR="00463957" w:rsidRPr="00AD488A" w:rsidRDefault="0046395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2BB2" w14:textId="7783DBCB" w:rsidR="00463957" w:rsidRDefault="0046395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B7B24" w:rsidRPr="004012D6" w14:paraId="4178D9AD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86D9" w14:textId="61F51BCB" w:rsidR="001B7B24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791" w14:textId="1671FFC4" w:rsidR="001B7B24" w:rsidRDefault="001B7B2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E5E2" w14:textId="793C78AA" w:rsidR="001B7B24" w:rsidRDefault="001B7B2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BA7C" w14:textId="6229D0CF" w:rsidR="001B7B24" w:rsidRDefault="001B7B24" w:rsidP="00011773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0768" w14:textId="77777777" w:rsidR="001B7B24" w:rsidRPr="00AD488A" w:rsidRDefault="001B7B2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EAE4" w14:textId="77777777" w:rsidR="001B7B24" w:rsidRPr="00AD488A" w:rsidRDefault="001B7B2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D297" w14:textId="11A781C3" w:rsidR="001B7B24" w:rsidRDefault="001B7B2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463957" w:rsidRPr="004012D6" w14:paraId="4B3DFC58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8164" w14:textId="133823CC" w:rsidR="00463957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CAFE" w14:textId="791E5096" w:rsidR="00463957" w:rsidRDefault="0046395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12C" w14:textId="190443E9" w:rsidR="00463957" w:rsidRDefault="0046395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1DD" w14:textId="090ED4BE" w:rsidR="00463957" w:rsidRPr="0074661B" w:rsidRDefault="00463957" w:rsidP="0001177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F3EC" w14:textId="77777777" w:rsidR="00463957" w:rsidRPr="0074661B" w:rsidRDefault="0046395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694B" w14:textId="77777777" w:rsidR="00463957" w:rsidRPr="0074661B" w:rsidRDefault="0046395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43CD" w14:textId="1FEE03A7" w:rsidR="00463957" w:rsidRPr="00881927" w:rsidRDefault="0046395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011773" w:rsidRPr="004012D6" w14:paraId="685A29D5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FA60" w14:textId="6BC215E9" w:rsidR="00011773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2E8F" w14:textId="710BC89A" w:rsidR="00011773" w:rsidRDefault="00A1351B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FD30" w14:textId="68DB529D" w:rsidR="00FD3095" w:rsidRDefault="00FD3095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0117" w14:textId="52AA430E" w:rsidR="00011773" w:rsidRPr="004A61BC" w:rsidRDefault="00011773" w:rsidP="0001177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A359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7EEC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0BA8" w14:textId="53ADEEAD" w:rsidR="00011773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881927" w:rsidRPr="004012D6" w14:paraId="6A191FC0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4C86" w14:textId="0FCF6C75" w:rsidR="00881927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6BB9" w14:textId="2E210CD8" w:rsidR="00881927" w:rsidRDefault="008819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7724" w14:textId="3D222CC0" w:rsidR="00881927" w:rsidRDefault="00881927" w:rsidP="00CE3A1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7F3D" w14:textId="50508C46" w:rsidR="00881927" w:rsidRPr="004A61BC" w:rsidRDefault="00881927" w:rsidP="0001177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14DD" w14:textId="77777777" w:rsidR="00881927" w:rsidRPr="00AD488A" w:rsidRDefault="008819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23A0" w14:textId="77777777" w:rsidR="00881927" w:rsidRPr="00AD488A" w:rsidRDefault="008819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7397" w14:textId="40FD4BC5" w:rsidR="00881927" w:rsidRDefault="008819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76C45" w:rsidRPr="004012D6" w14:paraId="1B8E9A5A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57AD" w14:textId="10B03F11" w:rsidR="00376C45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3E9F" w14:textId="304C6298" w:rsidR="00376C45" w:rsidRDefault="00376C45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2B22" w14:textId="1ED5E24F" w:rsidR="00376C45" w:rsidRDefault="00376C45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9B3C" w14:textId="3515C290" w:rsidR="00376C45" w:rsidRPr="004A61BC" w:rsidRDefault="00376C45" w:rsidP="0001177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0537" w14:textId="77777777" w:rsidR="00376C45" w:rsidRPr="00AD488A" w:rsidRDefault="00376C45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0691" w14:textId="77777777" w:rsidR="00376C45" w:rsidRPr="00AD488A" w:rsidRDefault="00376C45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BE9F" w14:textId="631B9AFD" w:rsidR="00376C45" w:rsidRDefault="00376C45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881927" w:rsidRPr="004012D6" w14:paraId="71E244F7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83BD" w14:textId="713C1CA5" w:rsidR="00881927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D2CA" w14:textId="22FA4F77" w:rsidR="00881927" w:rsidRDefault="008819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2025/076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3CDD" w14:textId="389DCC8C" w:rsidR="00881927" w:rsidRDefault="00881927" w:rsidP="00E32F9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CDF0" w14:textId="56D15B06" w:rsidR="00881927" w:rsidRDefault="00881927" w:rsidP="0001177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6BD3" w14:textId="77777777" w:rsidR="00881927" w:rsidRPr="00AD488A" w:rsidRDefault="00881927" w:rsidP="0088192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260B" w14:textId="77777777" w:rsidR="00881927" w:rsidRPr="00AD488A" w:rsidRDefault="008819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23CE" w14:textId="0E57BBEE" w:rsidR="00881927" w:rsidRDefault="008819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3D555C80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CF9B" w14:textId="3C7D9F91" w:rsidR="00011773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577C" w14:textId="4D9B4DE9" w:rsidR="00011773" w:rsidRPr="00AD488A" w:rsidRDefault="008819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F249" w14:textId="2B46D802" w:rsidR="00881927" w:rsidRPr="00AD488A" w:rsidRDefault="008819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A3E1" w14:textId="223A2269" w:rsidR="00011773" w:rsidRPr="00D40835" w:rsidRDefault="00011773" w:rsidP="0001177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B8B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152A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4DE" w14:textId="18BCE8C2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676AF147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68A7" w14:textId="77EC4644" w:rsidR="00011773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9375" w14:textId="23406A97" w:rsidR="00011773" w:rsidRPr="00AD488A" w:rsidRDefault="000265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993D" w14:textId="175C8AA4" w:rsidR="00026527" w:rsidRPr="00AD488A" w:rsidRDefault="000265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99AB" w14:textId="50B3A8B8" w:rsidR="00026527" w:rsidRPr="007461D9" w:rsidRDefault="00026527" w:rsidP="00C811B8">
            <w:pPr>
              <w:pStyle w:val="Lijstalinea"/>
              <w:widowControl w:val="0"/>
              <w:autoSpaceDE w:val="0"/>
              <w:autoSpaceDN w:val="0"/>
              <w:adjustRightInd w:val="0"/>
              <w:ind w:left="473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0D29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C825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FCCB" w14:textId="57D9919A" w:rsidR="00026527" w:rsidRPr="00AD488A" w:rsidRDefault="000265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C03FB4" w:rsidRPr="004012D6" w14:paraId="7DE2BFB1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69A0" w14:textId="364BD7B0" w:rsidR="00C03FB4" w:rsidRPr="00AD488A" w:rsidRDefault="00E32F9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br w:type="page"/>
            </w:r>
            <w:r w:rsidR="00841FD2">
              <w:t>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FF7B" w14:textId="0B96E35C" w:rsidR="00C03FB4" w:rsidRDefault="00C03FB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0227" w14:textId="2CB9066E" w:rsidR="00C03FB4" w:rsidRDefault="00C03FB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5E4B" w14:textId="1FB98F3E" w:rsidR="00C03FB4" w:rsidRDefault="00C03FB4" w:rsidP="004D5127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211" w14:textId="77777777" w:rsidR="00C03FB4" w:rsidRPr="00AD488A" w:rsidRDefault="00C03FB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2287" w14:textId="77777777" w:rsidR="00C03FB4" w:rsidRPr="00AD488A" w:rsidRDefault="00C03FB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266" w14:textId="543F695A" w:rsidR="00C03FB4" w:rsidRDefault="00C03FB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4D5127" w:rsidRPr="004012D6" w14:paraId="403D0CB5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E0E" w14:textId="4FF3ECD2" w:rsidR="004D5127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1345" w14:textId="3A39F536" w:rsidR="004D5127" w:rsidRDefault="004D51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EBEC" w14:textId="47DCEF00" w:rsidR="004D5127" w:rsidRDefault="004D51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9CDF" w14:textId="7FC51C55" w:rsidR="004D5127" w:rsidRPr="004D5127" w:rsidRDefault="004D5127" w:rsidP="004D5127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CC36" w14:textId="77777777" w:rsidR="004D5127" w:rsidRPr="00AD488A" w:rsidRDefault="004D51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0C1C" w14:textId="77777777" w:rsidR="004D5127" w:rsidRPr="00AD488A" w:rsidRDefault="004D51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5581" w14:textId="672B360A" w:rsidR="004D5127" w:rsidRDefault="004D51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61B4D83D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2276" w14:textId="019011B4" w:rsidR="00011773" w:rsidRPr="00AD488A" w:rsidRDefault="000265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br w:type="page"/>
            </w:r>
            <w:r w:rsidR="00841FD2">
              <w:t>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D165" w14:textId="24BE3A72" w:rsidR="00011773" w:rsidRPr="00AD488A" w:rsidRDefault="000265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094E" w14:textId="60B09782" w:rsidR="00026527" w:rsidRPr="00AD488A" w:rsidRDefault="0002652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A13F" w14:textId="31C77C78" w:rsidR="007A3C41" w:rsidRPr="00AD488A" w:rsidRDefault="007A3C41" w:rsidP="00011773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B24C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E13A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632F" w14:textId="01C9B23D" w:rsidR="006926D3" w:rsidRPr="00AD488A" w:rsidRDefault="006926D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32A8A" w:rsidRPr="004012D6" w14:paraId="05E5A717" w14:textId="77777777" w:rsidTr="00932A8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24DF" w14:textId="209C18E7" w:rsidR="00932A8A" w:rsidRPr="00932A8A" w:rsidRDefault="00841FD2" w:rsidP="00924CE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lastRenderedPageBreak/>
              <w:t>17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6DAD" w14:textId="77777777" w:rsidR="00932A8A" w:rsidRDefault="00932A8A" w:rsidP="00924CE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3FA5" w14:textId="4C54A9BF" w:rsidR="00932A8A" w:rsidRDefault="00932A8A" w:rsidP="00924CE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F6E4" w14:textId="4993F617" w:rsidR="00932A8A" w:rsidRPr="00932A8A" w:rsidRDefault="00932A8A" w:rsidP="00932A8A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6059" w14:textId="77777777" w:rsidR="00932A8A" w:rsidRPr="00932A8A" w:rsidRDefault="00932A8A" w:rsidP="00924CE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EFCD" w14:textId="64D13966" w:rsidR="00932A8A" w:rsidRPr="00932A8A" w:rsidRDefault="00932A8A" w:rsidP="00932A8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94F0" w14:textId="4CFEC4D0" w:rsidR="00932A8A" w:rsidRDefault="00932A8A" w:rsidP="00924CE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1AE8867F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9804" w14:textId="44DC43CB" w:rsidR="00011773" w:rsidRPr="00AD488A" w:rsidRDefault="00841FD2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B4F6" w14:textId="52938A2F" w:rsidR="00011773" w:rsidRPr="00AD488A" w:rsidRDefault="00153BFE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FD3D" w14:textId="259C9CCA" w:rsidR="00153BFE" w:rsidRPr="00AD488A" w:rsidRDefault="00153BFE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C5A8" w14:textId="6700D29C" w:rsidR="00011773" w:rsidRPr="00AD488A" w:rsidRDefault="00011773" w:rsidP="00011773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9639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DA87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545F" w14:textId="4BDDC634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7A50BDF8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82A3" w14:textId="2B3C8AE3" w:rsidR="00011773" w:rsidRPr="00AD488A" w:rsidRDefault="00E32F94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br w:type="page"/>
            </w:r>
            <w:r w:rsidR="00841FD2">
              <w:t>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9282" w14:textId="48C6EECF" w:rsidR="00011773" w:rsidRPr="00AD488A" w:rsidRDefault="00153BFE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2024/123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89A1" w14:textId="14A9CBF7" w:rsidR="00153BFE" w:rsidRPr="00AD488A" w:rsidRDefault="00153BFE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9777" w14:textId="5AA55B3B" w:rsidR="00153BFE" w:rsidRPr="00AD488A" w:rsidRDefault="00153BFE" w:rsidP="00CE7D86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8FFD" w14:textId="6CCB9F26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BBFF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EC5F" w14:textId="7FB8BA2F" w:rsidR="00535F49" w:rsidRPr="00AD488A" w:rsidRDefault="00535F49" w:rsidP="00CE7D8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</w:tr>
    </w:tbl>
    <w:p w14:paraId="3E27ABC2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568C" w14:textId="77777777" w:rsidR="00065725" w:rsidRDefault="00065725" w:rsidP="009A2443">
      <w:pPr>
        <w:spacing w:line="240" w:lineRule="auto"/>
      </w:pPr>
      <w:r>
        <w:separator/>
      </w:r>
    </w:p>
  </w:endnote>
  <w:endnote w:type="continuationSeparator" w:id="0">
    <w:p w14:paraId="4A9DF286" w14:textId="77777777" w:rsidR="00065725" w:rsidRDefault="00065725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7FB742A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44A43CCF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A002" w14:textId="77777777" w:rsidR="00065725" w:rsidRDefault="00065725" w:rsidP="009A2443">
      <w:pPr>
        <w:spacing w:line="240" w:lineRule="auto"/>
      </w:pPr>
      <w:r>
        <w:separator/>
      </w:r>
    </w:p>
  </w:footnote>
  <w:footnote w:type="continuationSeparator" w:id="0">
    <w:p w14:paraId="068277F4" w14:textId="77777777" w:rsidR="00065725" w:rsidRDefault="00065725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E855902"/>
    <w:multiLevelType w:val="hybridMultilevel"/>
    <w:tmpl w:val="55029976"/>
    <w:lvl w:ilvl="0" w:tplc="A27271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07232D5"/>
    <w:multiLevelType w:val="hybridMultilevel"/>
    <w:tmpl w:val="1CA651DA"/>
    <w:lvl w:ilvl="0" w:tplc="55C6DF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A372133"/>
    <w:multiLevelType w:val="hybridMultilevel"/>
    <w:tmpl w:val="C70EEBFC"/>
    <w:lvl w:ilvl="0" w:tplc="02468D0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D4126"/>
    <w:multiLevelType w:val="hybridMultilevel"/>
    <w:tmpl w:val="EAF2E53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74E84"/>
    <w:multiLevelType w:val="hybridMultilevel"/>
    <w:tmpl w:val="94D8D078"/>
    <w:lvl w:ilvl="0" w:tplc="611E22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3"/>
  </w:num>
  <w:num w:numId="3" w16cid:durableId="781076549">
    <w:abstractNumId w:val="10"/>
  </w:num>
  <w:num w:numId="4" w16cid:durableId="2081057418">
    <w:abstractNumId w:val="3"/>
  </w:num>
  <w:num w:numId="5" w16cid:durableId="857814530">
    <w:abstractNumId w:val="16"/>
  </w:num>
  <w:num w:numId="6" w16cid:durableId="1917475755">
    <w:abstractNumId w:val="8"/>
  </w:num>
  <w:num w:numId="7" w16cid:durableId="852571364">
    <w:abstractNumId w:val="0"/>
  </w:num>
  <w:num w:numId="8" w16cid:durableId="120613550">
    <w:abstractNumId w:val="17"/>
  </w:num>
  <w:num w:numId="9" w16cid:durableId="2010793060">
    <w:abstractNumId w:val="15"/>
  </w:num>
  <w:num w:numId="10" w16cid:durableId="31082760">
    <w:abstractNumId w:val="20"/>
  </w:num>
  <w:num w:numId="11" w16cid:durableId="254628326">
    <w:abstractNumId w:val="2"/>
  </w:num>
  <w:num w:numId="12" w16cid:durableId="1433473891">
    <w:abstractNumId w:val="9"/>
  </w:num>
  <w:num w:numId="13" w16cid:durableId="434862816">
    <w:abstractNumId w:val="11"/>
  </w:num>
  <w:num w:numId="14" w16cid:durableId="1285232432">
    <w:abstractNumId w:val="19"/>
  </w:num>
  <w:num w:numId="15" w16cid:durableId="535191352">
    <w:abstractNumId w:val="18"/>
  </w:num>
  <w:num w:numId="16" w16cid:durableId="1715351999">
    <w:abstractNumId w:val="4"/>
  </w:num>
  <w:num w:numId="17" w16cid:durableId="231352660">
    <w:abstractNumId w:val="6"/>
  </w:num>
  <w:num w:numId="18" w16cid:durableId="1545092221">
    <w:abstractNumId w:val="5"/>
  </w:num>
  <w:num w:numId="19" w16cid:durableId="300814978">
    <w:abstractNumId w:val="14"/>
  </w:num>
  <w:num w:numId="20" w16cid:durableId="1928690490">
    <w:abstractNumId w:val="12"/>
  </w:num>
  <w:num w:numId="21" w16cid:durableId="1425883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C6"/>
    <w:rsid w:val="00011773"/>
    <w:rsid w:val="00016D1F"/>
    <w:rsid w:val="0002108E"/>
    <w:rsid w:val="00026527"/>
    <w:rsid w:val="00042FFE"/>
    <w:rsid w:val="00044A59"/>
    <w:rsid w:val="00057BF9"/>
    <w:rsid w:val="00064658"/>
    <w:rsid w:val="00065725"/>
    <w:rsid w:val="0007521E"/>
    <w:rsid w:val="0007556C"/>
    <w:rsid w:val="0008598F"/>
    <w:rsid w:val="00096A6F"/>
    <w:rsid w:val="000B71B2"/>
    <w:rsid w:val="000D14F4"/>
    <w:rsid w:val="000D36F5"/>
    <w:rsid w:val="000D5E82"/>
    <w:rsid w:val="000F7A27"/>
    <w:rsid w:val="00110BB6"/>
    <w:rsid w:val="00122F4A"/>
    <w:rsid w:val="00124445"/>
    <w:rsid w:val="001254D7"/>
    <w:rsid w:val="00125B2C"/>
    <w:rsid w:val="00143B69"/>
    <w:rsid w:val="00153BFE"/>
    <w:rsid w:val="00162136"/>
    <w:rsid w:val="00162457"/>
    <w:rsid w:val="00165878"/>
    <w:rsid w:val="001831DB"/>
    <w:rsid w:val="001A1C86"/>
    <w:rsid w:val="001B2937"/>
    <w:rsid w:val="001B7B24"/>
    <w:rsid w:val="001C1E1E"/>
    <w:rsid w:val="001D6F66"/>
    <w:rsid w:val="001E1687"/>
    <w:rsid w:val="00202F87"/>
    <w:rsid w:val="00205782"/>
    <w:rsid w:val="0021155F"/>
    <w:rsid w:val="002318E3"/>
    <w:rsid w:val="00232103"/>
    <w:rsid w:val="00235199"/>
    <w:rsid w:val="00261D48"/>
    <w:rsid w:val="00265C49"/>
    <w:rsid w:val="002730AD"/>
    <w:rsid w:val="00281EB8"/>
    <w:rsid w:val="00282FDA"/>
    <w:rsid w:val="00291213"/>
    <w:rsid w:val="00291240"/>
    <w:rsid w:val="002B4136"/>
    <w:rsid w:val="002C69A9"/>
    <w:rsid w:val="002D02BA"/>
    <w:rsid w:val="002D2750"/>
    <w:rsid w:val="002E3536"/>
    <w:rsid w:val="00313A48"/>
    <w:rsid w:val="00316A11"/>
    <w:rsid w:val="00331ADE"/>
    <w:rsid w:val="00345D21"/>
    <w:rsid w:val="00354582"/>
    <w:rsid w:val="003676CF"/>
    <w:rsid w:val="00376C45"/>
    <w:rsid w:val="0039132F"/>
    <w:rsid w:val="003916D0"/>
    <w:rsid w:val="003945B4"/>
    <w:rsid w:val="00397053"/>
    <w:rsid w:val="003C592D"/>
    <w:rsid w:val="003E036F"/>
    <w:rsid w:val="003E5ED1"/>
    <w:rsid w:val="003E6D95"/>
    <w:rsid w:val="004458F2"/>
    <w:rsid w:val="0044660C"/>
    <w:rsid w:val="00447FD1"/>
    <w:rsid w:val="00455A1B"/>
    <w:rsid w:val="00463957"/>
    <w:rsid w:val="0047249C"/>
    <w:rsid w:val="004735A2"/>
    <w:rsid w:val="004823D5"/>
    <w:rsid w:val="004930E0"/>
    <w:rsid w:val="004A61BC"/>
    <w:rsid w:val="004A7BC4"/>
    <w:rsid w:val="004B08FD"/>
    <w:rsid w:val="004C3C29"/>
    <w:rsid w:val="004C5114"/>
    <w:rsid w:val="004D5127"/>
    <w:rsid w:val="004E1F1C"/>
    <w:rsid w:val="004E3ABD"/>
    <w:rsid w:val="005039DC"/>
    <w:rsid w:val="00506BFB"/>
    <w:rsid w:val="005146CC"/>
    <w:rsid w:val="005165AD"/>
    <w:rsid w:val="0052200E"/>
    <w:rsid w:val="00530318"/>
    <w:rsid w:val="00532EDA"/>
    <w:rsid w:val="00533196"/>
    <w:rsid w:val="00535F49"/>
    <w:rsid w:val="00553017"/>
    <w:rsid w:val="005540D4"/>
    <w:rsid w:val="00560039"/>
    <w:rsid w:val="00580CF1"/>
    <w:rsid w:val="0058192A"/>
    <w:rsid w:val="00596D64"/>
    <w:rsid w:val="00597C9B"/>
    <w:rsid w:val="005B355F"/>
    <w:rsid w:val="005D2274"/>
    <w:rsid w:val="005D419E"/>
    <w:rsid w:val="005D5C58"/>
    <w:rsid w:val="005E076B"/>
    <w:rsid w:val="005E5A75"/>
    <w:rsid w:val="005F587B"/>
    <w:rsid w:val="00613429"/>
    <w:rsid w:val="00621407"/>
    <w:rsid w:val="0062783F"/>
    <w:rsid w:val="00637FAB"/>
    <w:rsid w:val="00640B44"/>
    <w:rsid w:val="006609AC"/>
    <w:rsid w:val="006853B1"/>
    <w:rsid w:val="006926D3"/>
    <w:rsid w:val="00692BB9"/>
    <w:rsid w:val="00695D1C"/>
    <w:rsid w:val="006C031D"/>
    <w:rsid w:val="006C3084"/>
    <w:rsid w:val="006C36AF"/>
    <w:rsid w:val="006D1341"/>
    <w:rsid w:val="006E0BEE"/>
    <w:rsid w:val="006E7563"/>
    <w:rsid w:val="006F7522"/>
    <w:rsid w:val="007023D6"/>
    <w:rsid w:val="007041CC"/>
    <w:rsid w:val="00715B01"/>
    <w:rsid w:val="00735BD7"/>
    <w:rsid w:val="007461D9"/>
    <w:rsid w:val="0074661B"/>
    <w:rsid w:val="00746B6C"/>
    <w:rsid w:val="00754A1E"/>
    <w:rsid w:val="007710D1"/>
    <w:rsid w:val="007727B5"/>
    <w:rsid w:val="00774236"/>
    <w:rsid w:val="00775146"/>
    <w:rsid w:val="00782FB1"/>
    <w:rsid w:val="007A3C41"/>
    <w:rsid w:val="007C443B"/>
    <w:rsid w:val="007C5DF3"/>
    <w:rsid w:val="007D01AB"/>
    <w:rsid w:val="007D55F3"/>
    <w:rsid w:val="007E7CF5"/>
    <w:rsid w:val="007F2912"/>
    <w:rsid w:val="00801E0F"/>
    <w:rsid w:val="00841FD2"/>
    <w:rsid w:val="0085223A"/>
    <w:rsid w:val="00854471"/>
    <w:rsid w:val="00862ADC"/>
    <w:rsid w:val="00881927"/>
    <w:rsid w:val="00884CC5"/>
    <w:rsid w:val="008A04B8"/>
    <w:rsid w:val="008D5F14"/>
    <w:rsid w:val="008D5F44"/>
    <w:rsid w:val="008E0922"/>
    <w:rsid w:val="008E19CC"/>
    <w:rsid w:val="00915758"/>
    <w:rsid w:val="00932A8A"/>
    <w:rsid w:val="00937D3B"/>
    <w:rsid w:val="00940D3C"/>
    <w:rsid w:val="00941E01"/>
    <w:rsid w:val="009442A0"/>
    <w:rsid w:val="00955E0F"/>
    <w:rsid w:val="00957ECD"/>
    <w:rsid w:val="00962516"/>
    <w:rsid w:val="0096492E"/>
    <w:rsid w:val="009746EA"/>
    <w:rsid w:val="00984A59"/>
    <w:rsid w:val="00985EA0"/>
    <w:rsid w:val="009957A1"/>
    <w:rsid w:val="009A2443"/>
    <w:rsid w:val="009B1376"/>
    <w:rsid w:val="009B2396"/>
    <w:rsid w:val="009D05E0"/>
    <w:rsid w:val="009D7053"/>
    <w:rsid w:val="009E3B7F"/>
    <w:rsid w:val="009E4524"/>
    <w:rsid w:val="009F004A"/>
    <w:rsid w:val="009F5E2A"/>
    <w:rsid w:val="00A1351B"/>
    <w:rsid w:val="00A30F39"/>
    <w:rsid w:val="00A429AB"/>
    <w:rsid w:val="00A461AA"/>
    <w:rsid w:val="00A61013"/>
    <w:rsid w:val="00A623B7"/>
    <w:rsid w:val="00A6305C"/>
    <w:rsid w:val="00A64E48"/>
    <w:rsid w:val="00A676FD"/>
    <w:rsid w:val="00A70B58"/>
    <w:rsid w:val="00A7122A"/>
    <w:rsid w:val="00A734FA"/>
    <w:rsid w:val="00A96787"/>
    <w:rsid w:val="00AA6DAF"/>
    <w:rsid w:val="00AD27C4"/>
    <w:rsid w:val="00AD3266"/>
    <w:rsid w:val="00AD488A"/>
    <w:rsid w:val="00AF20A2"/>
    <w:rsid w:val="00AF73F4"/>
    <w:rsid w:val="00B00B00"/>
    <w:rsid w:val="00B22FFB"/>
    <w:rsid w:val="00B40880"/>
    <w:rsid w:val="00B440FF"/>
    <w:rsid w:val="00B47556"/>
    <w:rsid w:val="00B517B0"/>
    <w:rsid w:val="00B640EC"/>
    <w:rsid w:val="00B72386"/>
    <w:rsid w:val="00B81F83"/>
    <w:rsid w:val="00B82176"/>
    <w:rsid w:val="00B85010"/>
    <w:rsid w:val="00B9402E"/>
    <w:rsid w:val="00BA7150"/>
    <w:rsid w:val="00BC375A"/>
    <w:rsid w:val="00BD2015"/>
    <w:rsid w:val="00BE0963"/>
    <w:rsid w:val="00BE6C63"/>
    <w:rsid w:val="00BF23B4"/>
    <w:rsid w:val="00C03FB4"/>
    <w:rsid w:val="00C04DCA"/>
    <w:rsid w:val="00C065C5"/>
    <w:rsid w:val="00C10A48"/>
    <w:rsid w:val="00C10A5E"/>
    <w:rsid w:val="00C17A22"/>
    <w:rsid w:val="00C328E6"/>
    <w:rsid w:val="00C503DC"/>
    <w:rsid w:val="00C57ADF"/>
    <w:rsid w:val="00C811B8"/>
    <w:rsid w:val="00C84659"/>
    <w:rsid w:val="00C95385"/>
    <w:rsid w:val="00CA3676"/>
    <w:rsid w:val="00CA392B"/>
    <w:rsid w:val="00CA4258"/>
    <w:rsid w:val="00CC21AA"/>
    <w:rsid w:val="00CC3097"/>
    <w:rsid w:val="00CD57E7"/>
    <w:rsid w:val="00CD7BF7"/>
    <w:rsid w:val="00CE3A1C"/>
    <w:rsid w:val="00CE7D86"/>
    <w:rsid w:val="00D0088A"/>
    <w:rsid w:val="00D02E89"/>
    <w:rsid w:val="00D15B8B"/>
    <w:rsid w:val="00D1767B"/>
    <w:rsid w:val="00D17C2C"/>
    <w:rsid w:val="00D30987"/>
    <w:rsid w:val="00D330EE"/>
    <w:rsid w:val="00D40835"/>
    <w:rsid w:val="00D42549"/>
    <w:rsid w:val="00D44DAD"/>
    <w:rsid w:val="00D62EC6"/>
    <w:rsid w:val="00D6750F"/>
    <w:rsid w:val="00D752E0"/>
    <w:rsid w:val="00D8056E"/>
    <w:rsid w:val="00D815C5"/>
    <w:rsid w:val="00D96698"/>
    <w:rsid w:val="00D9728C"/>
    <w:rsid w:val="00DA1230"/>
    <w:rsid w:val="00DA313B"/>
    <w:rsid w:val="00DA7106"/>
    <w:rsid w:val="00DC3B88"/>
    <w:rsid w:val="00DD1D04"/>
    <w:rsid w:val="00DF105D"/>
    <w:rsid w:val="00DF5B57"/>
    <w:rsid w:val="00DF602E"/>
    <w:rsid w:val="00DF632A"/>
    <w:rsid w:val="00DF6C40"/>
    <w:rsid w:val="00E155C8"/>
    <w:rsid w:val="00E22B63"/>
    <w:rsid w:val="00E2341C"/>
    <w:rsid w:val="00E272F8"/>
    <w:rsid w:val="00E32F94"/>
    <w:rsid w:val="00E36385"/>
    <w:rsid w:val="00E443B4"/>
    <w:rsid w:val="00E47F58"/>
    <w:rsid w:val="00E55ED6"/>
    <w:rsid w:val="00E60B17"/>
    <w:rsid w:val="00E65BF8"/>
    <w:rsid w:val="00E85A35"/>
    <w:rsid w:val="00E910F1"/>
    <w:rsid w:val="00EA2F20"/>
    <w:rsid w:val="00EA5B89"/>
    <w:rsid w:val="00EA684E"/>
    <w:rsid w:val="00EB6D2C"/>
    <w:rsid w:val="00EB7BE5"/>
    <w:rsid w:val="00EC3F80"/>
    <w:rsid w:val="00EC7899"/>
    <w:rsid w:val="00F162EB"/>
    <w:rsid w:val="00F533E9"/>
    <w:rsid w:val="00F61AF8"/>
    <w:rsid w:val="00F63075"/>
    <w:rsid w:val="00F6332A"/>
    <w:rsid w:val="00F64515"/>
    <w:rsid w:val="00F80CF7"/>
    <w:rsid w:val="00F838B5"/>
    <w:rsid w:val="00F90605"/>
    <w:rsid w:val="00FB19EE"/>
    <w:rsid w:val="00FB5A8D"/>
    <w:rsid w:val="00FD3095"/>
    <w:rsid w:val="00FE46A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5F278"/>
  <w14:defaultImageDpi w14:val="0"/>
  <w15:docId w15:val="{56D967E2-E97A-4E79-9AED-A47DB68D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1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-BIS\Basisdocument%20Raad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Raadkamer.dotx</Template>
  <TotalTime>0</TotalTime>
  <Pages>2</Pages>
  <Words>44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Holsters Carine</dc:creator>
  <cp:keywords/>
  <dc:description/>
  <cp:lastModifiedBy>Matthee Lopke</cp:lastModifiedBy>
  <cp:revision>4</cp:revision>
  <cp:lastPrinted>2026-03-13T11:47:00Z</cp:lastPrinted>
  <dcterms:created xsi:type="dcterms:W3CDTF">2026-03-13T11:47:00Z</dcterms:created>
  <dcterms:modified xsi:type="dcterms:W3CDTF">2026-03-18T09:16:00Z</dcterms:modified>
</cp:coreProperties>
</file>