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0CFB52BA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ABC4" w14:textId="18F055B2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AC7B </w:t>
            </w:r>
            <w:r w:rsidR="000023F2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30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0023F2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04</w:t>
            </w:r>
            <w:r w:rsidR="00D40835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985EA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</w:t>
            </w:r>
            <w:r w:rsidR="00A64E48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6</w:t>
            </w:r>
          </w:p>
        </w:tc>
      </w:tr>
      <w:tr w:rsidR="00746B6C" w:rsidRPr="004012D6" w14:paraId="68DA6E45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8DA" w14:textId="0A1C5B0F" w:rsidR="00746B6C" w:rsidRPr="00AD488A" w:rsidRDefault="000023F2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0023F2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 JANSSENS (2)</w:t>
            </w:r>
          </w:p>
        </w:tc>
      </w:tr>
      <w:tr w:rsidR="0088700E" w:rsidRPr="004012D6" w14:paraId="4169D9A0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7786" w14:textId="39DDE3D3" w:rsidR="0088700E" w:rsidRPr="00AD488A" w:rsidRDefault="004A6D73" w:rsidP="008B3DA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045A" w14:textId="121CF935" w:rsidR="0088700E" w:rsidRDefault="00EF237F" w:rsidP="008B3DA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2026/011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E523" w14:textId="55E253AA" w:rsidR="00EF237F" w:rsidRPr="003D265F" w:rsidRDefault="00EF237F" w:rsidP="003D265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2D87" w14:textId="2D3B4567" w:rsidR="0088700E" w:rsidRDefault="0088700E" w:rsidP="008B3DA8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8EA1" w14:textId="77777777" w:rsidR="0088700E" w:rsidRPr="00AD488A" w:rsidRDefault="0088700E" w:rsidP="008B3DA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7042" w14:textId="77777777" w:rsidR="0088700E" w:rsidRDefault="0088700E" w:rsidP="000023F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6F8B" w14:textId="1549046B" w:rsidR="0088700E" w:rsidRDefault="0088700E" w:rsidP="008B3DA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044EE" w:rsidRPr="004012D6" w14:paraId="516C4B19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CF81" w14:textId="1079EAB3" w:rsidR="000044EE" w:rsidRPr="00AD488A" w:rsidRDefault="004A6D73" w:rsidP="008B3DA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6D8A" w14:textId="4A39C68A" w:rsidR="000044EE" w:rsidRDefault="000044EE" w:rsidP="008B3DA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33A1" w14:textId="3446FD0C" w:rsidR="000044EE" w:rsidRDefault="000044EE" w:rsidP="003D265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81EE" w14:textId="1A39BE52" w:rsidR="000044EE" w:rsidRDefault="000044EE" w:rsidP="008B3DA8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4427" w14:textId="77777777" w:rsidR="000044EE" w:rsidRPr="00AD488A" w:rsidRDefault="000044EE" w:rsidP="008B3DA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AF4" w14:textId="77777777" w:rsidR="000044EE" w:rsidRDefault="000044EE" w:rsidP="000023F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E3F0" w14:textId="66B07307" w:rsidR="000044EE" w:rsidRDefault="000044EE" w:rsidP="008B3DA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EF237F" w:rsidRPr="004012D6" w14:paraId="227CD0D6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1689" w14:textId="302D8EB9" w:rsidR="00EF237F" w:rsidRPr="00AD488A" w:rsidRDefault="004A6D73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7809" w14:textId="6FF40789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2025/157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CB2F" w14:textId="256B6B1A" w:rsidR="00EF237F" w:rsidRPr="0088700E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A2B7" w14:textId="51E6FC57" w:rsidR="00EF237F" w:rsidRDefault="00EF237F" w:rsidP="00EF237F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1BC0" w14:textId="77777777" w:rsidR="00EF237F" w:rsidRPr="00AD488A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6359" w14:textId="77777777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3BEE" w14:textId="2266841C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EF237F" w:rsidRPr="004012D6" w14:paraId="7B984494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6004" w14:textId="5EC923CD" w:rsidR="00EF237F" w:rsidRPr="00AD488A" w:rsidRDefault="004A6D73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67AC" w14:textId="1EB2530F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12BD" w14:textId="74034D10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D405" w14:textId="6C9039B9" w:rsidR="00EF237F" w:rsidRPr="000023F2" w:rsidRDefault="00EF237F" w:rsidP="00EF237F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AB38" w14:textId="77777777" w:rsidR="00EF237F" w:rsidRPr="00AD488A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504C" w14:textId="77777777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3BFD" w14:textId="24F88197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D420EA" w:rsidRPr="004012D6" w14:paraId="4DC63F06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B60" w14:textId="656F4C15" w:rsidR="00D420EA" w:rsidRPr="00AD488A" w:rsidRDefault="004A6D73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0D99" w14:textId="0169C922" w:rsidR="00D420EA" w:rsidRDefault="00D420EA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5124" w14:textId="55F3B512" w:rsidR="00D420EA" w:rsidRPr="003D265F" w:rsidRDefault="00D420EA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B283" w14:textId="320070CA" w:rsidR="00D420EA" w:rsidRPr="001A00E2" w:rsidRDefault="00D420EA" w:rsidP="001A00E2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1CAA" w14:textId="77777777" w:rsidR="00D420EA" w:rsidRPr="00AD488A" w:rsidRDefault="00D420EA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6DC4" w14:textId="77777777" w:rsidR="00D420EA" w:rsidRDefault="00D420EA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C108" w14:textId="3DB05D84" w:rsidR="00D420EA" w:rsidRDefault="00D420EA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EF237F" w:rsidRPr="004012D6" w14:paraId="7D9BD0A8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AD22" w14:textId="79C6AEF2" w:rsidR="00EF237F" w:rsidRPr="00AD488A" w:rsidRDefault="004A6D73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B41D" w14:textId="5DE61FF8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904D" w14:textId="76C678F2" w:rsidR="00EF237F" w:rsidRPr="003D265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DD07" w14:textId="34C7F9CA" w:rsidR="00EF237F" w:rsidRDefault="00EF237F" w:rsidP="00EF237F">
            <w:pPr>
              <w:widowControl w:val="0"/>
              <w:autoSpaceDE w:val="0"/>
              <w:autoSpaceDN w:val="0"/>
              <w:adjustRightInd w:val="0"/>
              <w:ind w:left="144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FD2E" w14:textId="77777777" w:rsidR="00EF237F" w:rsidRPr="00AD488A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AAED" w14:textId="77777777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F813" w14:textId="01765C85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451FB" w:rsidRPr="004012D6" w14:paraId="3DAB960A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915" w14:textId="56327AA4" w:rsidR="007451FB" w:rsidRPr="00AD488A" w:rsidRDefault="004A6D73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54F6" w14:textId="33A124DA" w:rsidR="007451FB" w:rsidRDefault="007451FB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5342" w14:textId="118D8D10" w:rsidR="007451FB" w:rsidRPr="00954A2F" w:rsidRDefault="007451FB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E869" w14:textId="1C4EAE9D" w:rsidR="007451FB" w:rsidRPr="001A00E2" w:rsidRDefault="007451FB" w:rsidP="001A00E2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F163" w14:textId="77777777" w:rsidR="007451FB" w:rsidRPr="00AD488A" w:rsidRDefault="007451FB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5CB9" w14:textId="77777777" w:rsidR="007451FB" w:rsidRDefault="007451FB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056B" w14:textId="371ADAF5" w:rsidR="007451FB" w:rsidRDefault="007451FB" w:rsidP="007451F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</w:tr>
      <w:tr w:rsidR="00EF237F" w:rsidRPr="004012D6" w14:paraId="5A59F190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E873" w14:textId="7DF33967" w:rsidR="00EF237F" w:rsidRPr="00AD488A" w:rsidRDefault="004A6D73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6E1B" w14:textId="0D14D939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ABB2" w14:textId="0FF8A054" w:rsidR="00EF237F" w:rsidRPr="003D265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93BF" w14:textId="7C096871" w:rsidR="00EF237F" w:rsidRPr="001A00E2" w:rsidRDefault="00EF237F" w:rsidP="001A00E2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62F" w14:textId="77777777" w:rsidR="00EF237F" w:rsidRPr="00AD488A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413" w14:textId="77777777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FF10" w14:textId="60C4E170" w:rsidR="00EF237F" w:rsidRDefault="00EF237F" w:rsidP="00EF23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849C3" w:rsidRPr="004012D6" w14:paraId="5312FA93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6C10" w14:textId="266A9741" w:rsidR="00A849C3" w:rsidRPr="00AD488A" w:rsidRDefault="004A6D7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69D1" w14:textId="5BFAE32E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661F" w14:textId="08D523B8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7C04" w14:textId="2DBEB93D" w:rsidR="00A849C3" w:rsidRPr="00A849C3" w:rsidRDefault="00A849C3" w:rsidP="00A849C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8D9A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395E" w14:textId="77777777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9E9E" w14:textId="502B71EF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849C3" w:rsidRPr="004012D6" w14:paraId="0662CC6E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FF65" w14:textId="503665D4" w:rsidR="00A849C3" w:rsidRPr="00AD488A" w:rsidRDefault="004A6D7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93FE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837F" w14:textId="35BF324B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649E" w14:textId="7A5F514F" w:rsidR="00A849C3" w:rsidRPr="00114750" w:rsidRDefault="00A849C3" w:rsidP="00A849C3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B64C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6497" w14:textId="58C4362D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2FCE" w14:textId="73C7F30D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849C3" w:rsidRPr="004012D6" w14:paraId="66D03747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B826" w14:textId="1BD7AB4C" w:rsidR="00A849C3" w:rsidRPr="00AD488A" w:rsidRDefault="004A6D7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41B4" w14:textId="590B514A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5D33" w14:textId="144D6778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39F4" w14:textId="2FD833F1" w:rsidR="00A849C3" w:rsidRPr="000023F2" w:rsidRDefault="00A849C3" w:rsidP="00A849C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29F8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F153" w14:textId="77777777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DC03" w14:textId="02F944FC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849C3" w:rsidRPr="004012D6" w14:paraId="4D4D2C0D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069B" w14:textId="32ABE632" w:rsidR="00A849C3" w:rsidRPr="00AD488A" w:rsidRDefault="004A6D7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2BBF" w14:textId="33B176C2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1B26" w14:textId="4474F87C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55B3" w14:textId="362F0238" w:rsidR="00A849C3" w:rsidRPr="008D2C6C" w:rsidRDefault="00A849C3" w:rsidP="00A849C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626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3CA4" w14:textId="77777777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3B72" w14:textId="6A50BB51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849C3" w:rsidRPr="004012D6" w14:paraId="38990E24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3348" w14:textId="432C7BB0" w:rsidR="00A849C3" w:rsidRPr="00AD488A" w:rsidRDefault="004A6D7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329" w14:textId="74B48D5F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2024/170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04FD" w14:textId="5E490D54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477D" w14:textId="4010C457" w:rsidR="00A849C3" w:rsidRPr="001A00E2" w:rsidRDefault="00A849C3" w:rsidP="001A00E2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3756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CF89" w14:textId="77777777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86D2" w14:textId="566D743A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849C3" w:rsidRPr="004012D6" w14:paraId="0FF3CD07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FBBD" w14:textId="26E091D8" w:rsidR="00A849C3" w:rsidRPr="00AD488A" w:rsidRDefault="004A6D7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781E" w14:textId="57A943F0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2024/171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1DD8" w14:textId="2D5FECDE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C68D" w14:textId="02E1D974" w:rsidR="00A849C3" w:rsidRPr="00843504" w:rsidRDefault="00A849C3" w:rsidP="00A849C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C51" w14:textId="77777777" w:rsidR="00A849C3" w:rsidRPr="00843504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9B40" w14:textId="77777777" w:rsidR="00A849C3" w:rsidRPr="00843504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A857" w14:textId="703A2D1E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849C3" w:rsidRPr="004012D6" w14:paraId="177E646E" w14:textId="77777777" w:rsidTr="008B3DA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83AB" w14:textId="2D1E8872" w:rsidR="00A849C3" w:rsidRPr="00AD488A" w:rsidRDefault="004A6D7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F8C3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2024/168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E158" w14:textId="3B12A532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8EEA" w14:textId="56F61F11" w:rsidR="00A849C3" w:rsidRPr="00AD488A" w:rsidRDefault="00A849C3" w:rsidP="00A849C3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655A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E5F7" w14:textId="547CE8A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1E63" w14:textId="540EBD31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849C3" w:rsidRPr="004012D6" w14:paraId="089728EA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4D6C" w14:textId="56556456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br w:type="page"/>
            </w:r>
            <w:r w:rsidR="004A6D73">
              <w:t>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E17C" w14:textId="3B30A56B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2024/114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FCD6" w14:textId="19BCC0B4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465B" w14:textId="4033AE91" w:rsidR="00A849C3" w:rsidRPr="001A00E2" w:rsidRDefault="00A849C3" w:rsidP="001A00E2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5C4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AFB2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244C" w14:textId="53AD7378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849C3" w:rsidRPr="004012D6" w14:paraId="43977382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606B" w14:textId="359C2133" w:rsidR="00A849C3" w:rsidRPr="00AD488A" w:rsidRDefault="004A6D7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17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A051" w14:textId="6E9C5A1C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2024/071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2D26" w14:textId="01441377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EFF5" w14:textId="40867505" w:rsidR="00A849C3" w:rsidRPr="001A00E2" w:rsidRDefault="00A849C3" w:rsidP="001A00E2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6C17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58EA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E971" w14:textId="6EE77528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849C3" w:rsidRPr="004012D6" w14:paraId="2F1E4AE5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2BCD" w14:textId="73CF7DE0" w:rsidR="00A849C3" w:rsidRPr="00AD488A" w:rsidRDefault="004A6D7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2EB0" w14:textId="4A92F95F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0043" w14:textId="2D2EF8EB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DA97" w14:textId="6CEBCD46" w:rsidR="00A849C3" w:rsidRPr="007D01AB" w:rsidRDefault="00A849C3" w:rsidP="00A849C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AEF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B8FD" w14:textId="77777777" w:rsidR="00A849C3" w:rsidRPr="00AD488A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869F" w14:textId="2BAB7D1F" w:rsidR="00A849C3" w:rsidRDefault="00A849C3" w:rsidP="00A849C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55AE8242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9373" w14:textId="77777777" w:rsidR="000023F2" w:rsidRDefault="000023F2" w:rsidP="009A2443">
      <w:pPr>
        <w:spacing w:line="240" w:lineRule="auto"/>
      </w:pPr>
      <w:r>
        <w:separator/>
      </w:r>
    </w:p>
  </w:endnote>
  <w:endnote w:type="continuationSeparator" w:id="0">
    <w:p w14:paraId="1A0111DB" w14:textId="77777777" w:rsidR="000023F2" w:rsidRDefault="000023F2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FF5323A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1C94AAA6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2C4E" w14:textId="77777777" w:rsidR="000023F2" w:rsidRDefault="000023F2" w:rsidP="009A2443">
      <w:pPr>
        <w:spacing w:line="240" w:lineRule="auto"/>
      </w:pPr>
      <w:r>
        <w:separator/>
      </w:r>
    </w:p>
  </w:footnote>
  <w:footnote w:type="continuationSeparator" w:id="0">
    <w:p w14:paraId="6D5A2543" w14:textId="77777777" w:rsidR="000023F2" w:rsidRDefault="000023F2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18714D0"/>
    <w:multiLevelType w:val="hybridMultilevel"/>
    <w:tmpl w:val="FDFAFCB4"/>
    <w:lvl w:ilvl="0" w:tplc="437E96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6BF29F1"/>
    <w:multiLevelType w:val="hybridMultilevel"/>
    <w:tmpl w:val="31EEC7AA"/>
    <w:lvl w:ilvl="0" w:tplc="73CA7B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9F66B62"/>
    <w:multiLevelType w:val="hybridMultilevel"/>
    <w:tmpl w:val="2646C1C2"/>
    <w:lvl w:ilvl="0" w:tplc="C6B23F8A">
      <w:start w:val="1"/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E855902"/>
    <w:multiLevelType w:val="hybridMultilevel"/>
    <w:tmpl w:val="55029976"/>
    <w:lvl w:ilvl="0" w:tplc="A27271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07232D5"/>
    <w:multiLevelType w:val="hybridMultilevel"/>
    <w:tmpl w:val="1CA651DA"/>
    <w:lvl w:ilvl="0" w:tplc="55C6DF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31CE64F5"/>
    <w:multiLevelType w:val="hybridMultilevel"/>
    <w:tmpl w:val="A560E66E"/>
    <w:lvl w:ilvl="0" w:tplc="AACE1BE0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2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45F2DE2"/>
    <w:multiLevelType w:val="hybridMultilevel"/>
    <w:tmpl w:val="39586DBA"/>
    <w:lvl w:ilvl="0" w:tplc="DE3C579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DD4126"/>
    <w:multiLevelType w:val="hybridMultilevel"/>
    <w:tmpl w:val="EAF2E53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C383BAD"/>
    <w:multiLevelType w:val="hybridMultilevel"/>
    <w:tmpl w:val="B3D0A2CE"/>
    <w:lvl w:ilvl="0" w:tplc="DD80196A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74E84"/>
    <w:multiLevelType w:val="hybridMultilevel"/>
    <w:tmpl w:val="94D8D078"/>
    <w:lvl w:ilvl="0" w:tplc="611E22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4011184"/>
    <w:multiLevelType w:val="hybridMultilevel"/>
    <w:tmpl w:val="E7FAFEA4"/>
    <w:lvl w:ilvl="0" w:tplc="E3CEF8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E4E4A28"/>
    <w:multiLevelType w:val="hybridMultilevel"/>
    <w:tmpl w:val="9D8224B4"/>
    <w:lvl w:ilvl="0" w:tplc="E03AA84E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4861">
    <w:abstractNumId w:val="1"/>
  </w:num>
  <w:num w:numId="2" w16cid:durableId="518391201">
    <w:abstractNumId w:val="18"/>
  </w:num>
  <w:num w:numId="3" w16cid:durableId="781076549">
    <w:abstractNumId w:val="14"/>
  </w:num>
  <w:num w:numId="4" w16cid:durableId="2081057418">
    <w:abstractNumId w:val="4"/>
  </w:num>
  <w:num w:numId="5" w16cid:durableId="857814530">
    <w:abstractNumId w:val="21"/>
  </w:num>
  <w:num w:numId="6" w16cid:durableId="1917475755">
    <w:abstractNumId w:val="11"/>
  </w:num>
  <w:num w:numId="7" w16cid:durableId="852571364">
    <w:abstractNumId w:val="0"/>
  </w:num>
  <w:num w:numId="8" w16cid:durableId="120613550">
    <w:abstractNumId w:val="22"/>
  </w:num>
  <w:num w:numId="9" w16cid:durableId="2010793060">
    <w:abstractNumId w:val="20"/>
  </w:num>
  <w:num w:numId="10" w16cid:durableId="31082760">
    <w:abstractNumId w:val="25"/>
  </w:num>
  <w:num w:numId="11" w16cid:durableId="254628326">
    <w:abstractNumId w:val="3"/>
  </w:num>
  <w:num w:numId="12" w16cid:durableId="1433473891">
    <w:abstractNumId w:val="12"/>
  </w:num>
  <w:num w:numId="13" w16cid:durableId="434862816">
    <w:abstractNumId w:val="15"/>
  </w:num>
  <w:num w:numId="14" w16cid:durableId="1285232432">
    <w:abstractNumId w:val="24"/>
  </w:num>
  <w:num w:numId="15" w16cid:durableId="535191352">
    <w:abstractNumId w:val="23"/>
  </w:num>
  <w:num w:numId="16" w16cid:durableId="1715351999">
    <w:abstractNumId w:val="6"/>
  </w:num>
  <w:num w:numId="17" w16cid:durableId="231352660">
    <w:abstractNumId w:val="9"/>
  </w:num>
  <w:num w:numId="18" w16cid:durableId="1545092221">
    <w:abstractNumId w:val="8"/>
  </w:num>
  <w:num w:numId="19" w16cid:durableId="300814978">
    <w:abstractNumId w:val="19"/>
  </w:num>
  <w:num w:numId="20" w16cid:durableId="1928690490">
    <w:abstractNumId w:val="16"/>
  </w:num>
  <w:num w:numId="21" w16cid:durableId="429935249">
    <w:abstractNumId w:val="26"/>
  </w:num>
  <w:num w:numId="22" w16cid:durableId="565069422">
    <w:abstractNumId w:val="2"/>
  </w:num>
  <w:num w:numId="23" w16cid:durableId="1094790482">
    <w:abstractNumId w:val="7"/>
  </w:num>
  <w:num w:numId="24" w16cid:durableId="2026591683">
    <w:abstractNumId w:val="13"/>
  </w:num>
  <w:num w:numId="25" w16cid:durableId="858354770">
    <w:abstractNumId w:val="5"/>
  </w:num>
  <w:num w:numId="26" w16cid:durableId="1877816405">
    <w:abstractNumId w:val="17"/>
  </w:num>
  <w:num w:numId="27" w16cid:durableId="1477646004">
    <w:abstractNumId w:val="10"/>
  </w:num>
  <w:num w:numId="28" w16cid:durableId="3293356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F2"/>
    <w:rsid w:val="000023F2"/>
    <w:rsid w:val="000044EE"/>
    <w:rsid w:val="00011773"/>
    <w:rsid w:val="00016D1F"/>
    <w:rsid w:val="0002108E"/>
    <w:rsid w:val="00044A59"/>
    <w:rsid w:val="00057BF9"/>
    <w:rsid w:val="00064658"/>
    <w:rsid w:val="0007521E"/>
    <w:rsid w:val="0007556C"/>
    <w:rsid w:val="0008598F"/>
    <w:rsid w:val="00096A6F"/>
    <w:rsid w:val="000B47AC"/>
    <w:rsid w:val="000D14F4"/>
    <w:rsid w:val="000D36F5"/>
    <w:rsid w:val="000D5E82"/>
    <w:rsid w:val="000E6D0E"/>
    <w:rsid w:val="000F7A27"/>
    <w:rsid w:val="00110BB6"/>
    <w:rsid w:val="00122F4A"/>
    <w:rsid w:val="00124445"/>
    <w:rsid w:val="001254D7"/>
    <w:rsid w:val="00125B2C"/>
    <w:rsid w:val="00143B69"/>
    <w:rsid w:val="00162136"/>
    <w:rsid w:val="00162457"/>
    <w:rsid w:val="00165878"/>
    <w:rsid w:val="001831DB"/>
    <w:rsid w:val="00193F2E"/>
    <w:rsid w:val="00196269"/>
    <w:rsid w:val="001A00E2"/>
    <w:rsid w:val="001A1C86"/>
    <w:rsid w:val="001B0F7D"/>
    <w:rsid w:val="001B2937"/>
    <w:rsid w:val="001C1E1E"/>
    <w:rsid w:val="001D6F66"/>
    <w:rsid w:val="001E1687"/>
    <w:rsid w:val="00202F87"/>
    <w:rsid w:val="0021155F"/>
    <w:rsid w:val="00237D8F"/>
    <w:rsid w:val="00261D48"/>
    <w:rsid w:val="00265C49"/>
    <w:rsid w:val="002730AD"/>
    <w:rsid w:val="00282FDA"/>
    <w:rsid w:val="00291213"/>
    <w:rsid w:val="00291240"/>
    <w:rsid w:val="002B4136"/>
    <w:rsid w:val="002D02BA"/>
    <w:rsid w:val="002D2750"/>
    <w:rsid w:val="002F2C14"/>
    <w:rsid w:val="00313A48"/>
    <w:rsid w:val="003151F6"/>
    <w:rsid w:val="00316A11"/>
    <w:rsid w:val="00345D21"/>
    <w:rsid w:val="00354582"/>
    <w:rsid w:val="003676CF"/>
    <w:rsid w:val="0039132F"/>
    <w:rsid w:val="003916D0"/>
    <w:rsid w:val="003945B4"/>
    <w:rsid w:val="00396958"/>
    <w:rsid w:val="003C2813"/>
    <w:rsid w:val="003C592D"/>
    <w:rsid w:val="003D265F"/>
    <w:rsid w:val="003E036F"/>
    <w:rsid w:val="003E23E0"/>
    <w:rsid w:val="003E5ED1"/>
    <w:rsid w:val="003E6D95"/>
    <w:rsid w:val="003F4AB7"/>
    <w:rsid w:val="0044660C"/>
    <w:rsid w:val="00447FD1"/>
    <w:rsid w:val="00455A1B"/>
    <w:rsid w:val="004735A2"/>
    <w:rsid w:val="004823D5"/>
    <w:rsid w:val="004930E0"/>
    <w:rsid w:val="004A6D73"/>
    <w:rsid w:val="004A7BC4"/>
    <w:rsid w:val="004B08FD"/>
    <w:rsid w:val="004C5114"/>
    <w:rsid w:val="004D0C30"/>
    <w:rsid w:val="004E3ABD"/>
    <w:rsid w:val="005036C5"/>
    <w:rsid w:val="005039DC"/>
    <w:rsid w:val="00506BFB"/>
    <w:rsid w:val="005146CC"/>
    <w:rsid w:val="005300DD"/>
    <w:rsid w:val="00530318"/>
    <w:rsid w:val="00532EDA"/>
    <w:rsid w:val="00533196"/>
    <w:rsid w:val="00552A4E"/>
    <w:rsid w:val="00553017"/>
    <w:rsid w:val="005540D4"/>
    <w:rsid w:val="00560039"/>
    <w:rsid w:val="00571635"/>
    <w:rsid w:val="00580CF1"/>
    <w:rsid w:val="0058192A"/>
    <w:rsid w:val="005849E1"/>
    <w:rsid w:val="00595260"/>
    <w:rsid w:val="00596D64"/>
    <w:rsid w:val="00597C9B"/>
    <w:rsid w:val="005A37C6"/>
    <w:rsid w:val="005D2274"/>
    <w:rsid w:val="005D419E"/>
    <w:rsid w:val="005E076B"/>
    <w:rsid w:val="005E5A75"/>
    <w:rsid w:val="006123A3"/>
    <w:rsid w:val="00613429"/>
    <w:rsid w:val="0062783F"/>
    <w:rsid w:val="00633A5B"/>
    <w:rsid w:val="00637421"/>
    <w:rsid w:val="00640B44"/>
    <w:rsid w:val="006576B6"/>
    <w:rsid w:val="0066537E"/>
    <w:rsid w:val="00692BB9"/>
    <w:rsid w:val="006A1800"/>
    <w:rsid w:val="006A484F"/>
    <w:rsid w:val="006C031D"/>
    <w:rsid w:val="006C3084"/>
    <w:rsid w:val="006D1341"/>
    <w:rsid w:val="006E0BEE"/>
    <w:rsid w:val="006E7563"/>
    <w:rsid w:val="006F4252"/>
    <w:rsid w:val="006F5E00"/>
    <w:rsid w:val="006F7522"/>
    <w:rsid w:val="007023D6"/>
    <w:rsid w:val="007041CC"/>
    <w:rsid w:val="00706C72"/>
    <w:rsid w:val="00715B01"/>
    <w:rsid w:val="00735BD7"/>
    <w:rsid w:val="007451FB"/>
    <w:rsid w:val="00746B6C"/>
    <w:rsid w:val="00754A1E"/>
    <w:rsid w:val="007710D1"/>
    <w:rsid w:val="007727B5"/>
    <w:rsid w:val="00774236"/>
    <w:rsid w:val="00775146"/>
    <w:rsid w:val="007C443B"/>
    <w:rsid w:val="007C5DF3"/>
    <w:rsid w:val="007D01AB"/>
    <w:rsid w:val="007D55F3"/>
    <w:rsid w:val="007E7CF5"/>
    <w:rsid w:val="007F0EC2"/>
    <w:rsid w:val="007F2912"/>
    <w:rsid w:val="00801E0F"/>
    <w:rsid w:val="00843504"/>
    <w:rsid w:val="0085223A"/>
    <w:rsid w:val="00854471"/>
    <w:rsid w:val="00862ADC"/>
    <w:rsid w:val="00884CC5"/>
    <w:rsid w:val="0088700E"/>
    <w:rsid w:val="008B4BFC"/>
    <w:rsid w:val="008D2C6C"/>
    <w:rsid w:val="008D5F44"/>
    <w:rsid w:val="008E19CC"/>
    <w:rsid w:val="00915758"/>
    <w:rsid w:val="00940D3C"/>
    <w:rsid w:val="009442A0"/>
    <w:rsid w:val="0094640E"/>
    <w:rsid w:val="00954A2F"/>
    <w:rsid w:val="00955E0F"/>
    <w:rsid w:val="00957ECD"/>
    <w:rsid w:val="00962516"/>
    <w:rsid w:val="009746EA"/>
    <w:rsid w:val="00985EA0"/>
    <w:rsid w:val="009A2443"/>
    <w:rsid w:val="009B1376"/>
    <w:rsid w:val="009B2396"/>
    <w:rsid w:val="009D05E0"/>
    <w:rsid w:val="009D7053"/>
    <w:rsid w:val="009E3B7F"/>
    <w:rsid w:val="009F004A"/>
    <w:rsid w:val="00A30F39"/>
    <w:rsid w:val="00A429AB"/>
    <w:rsid w:val="00A439FF"/>
    <w:rsid w:val="00A461AA"/>
    <w:rsid w:val="00A61013"/>
    <w:rsid w:val="00A6305C"/>
    <w:rsid w:val="00A64E48"/>
    <w:rsid w:val="00A676FD"/>
    <w:rsid w:val="00A70B58"/>
    <w:rsid w:val="00A7122A"/>
    <w:rsid w:val="00A734FA"/>
    <w:rsid w:val="00A849C3"/>
    <w:rsid w:val="00A96787"/>
    <w:rsid w:val="00AA6DAF"/>
    <w:rsid w:val="00AD27C4"/>
    <w:rsid w:val="00AD3266"/>
    <w:rsid w:val="00AD488A"/>
    <w:rsid w:val="00AF20A2"/>
    <w:rsid w:val="00AF73F4"/>
    <w:rsid w:val="00B00B00"/>
    <w:rsid w:val="00B22FFB"/>
    <w:rsid w:val="00B40880"/>
    <w:rsid w:val="00B440FF"/>
    <w:rsid w:val="00B47556"/>
    <w:rsid w:val="00B517B0"/>
    <w:rsid w:val="00B640EC"/>
    <w:rsid w:val="00B72386"/>
    <w:rsid w:val="00B81F83"/>
    <w:rsid w:val="00B85010"/>
    <w:rsid w:val="00B909A4"/>
    <w:rsid w:val="00B9402E"/>
    <w:rsid w:val="00BA7150"/>
    <w:rsid w:val="00BB43E2"/>
    <w:rsid w:val="00BC375A"/>
    <w:rsid w:val="00BD2015"/>
    <w:rsid w:val="00BD5AF4"/>
    <w:rsid w:val="00BF23B4"/>
    <w:rsid w:val="00C065C5"/>
    <w:rsid w:val="00C154FE"/>
    <w:rsid w:val="00C17A22"/>
    <w:rsid w:val="00C2688B"/>
    <w:rsid w:val="00C328E6"/>
    <w:rsid w:val="00C503DC"/>
    <w:rsid w:val="00C84659"/>
    <w:rsid w:val="00C95385"/>
    <w:rsid w:val="00CA3676"/>
    <w:rsid w:val="00CA392B"/>
    <w:rsid w:val="00CA4258"/>
    <w:rsid w:val="00CC21AA"/>
    <w:rsid w:val="00CC3097"/>
    <w:rsid w:val="00CD57E7"/>
    <w:rsid w:val="00CF4C5E"/>
    <w:rsid w:val="00D02E89"/>
    <w:rsid w:val="00D15B8B"/>
    <w:rsid w:val="00D1767B"/>
    <w:rsid w:val="00D17C2C"/>
    <w:rsid w:val="00D233A1"/>
    <w:rsid w:val="00D330EE"/>
    <w:rsid w:val="00D40835"/>
    <w:rsid w:val="00D420EA"/>
    <w:rsid w:val="00D42549"/>
    <w:rsid w:val="00D60326"/>
    <w:rsid w:val="00D652AF"/>
    <w:rsid w:val="00D6750F"/>
    <w:rsid w:val="00D752E0"/>
    <w:rsid w:val="00D8056E"/>
    <w:rsid w:val="00D96698"/>
    <w:rsid w:val="00D9728C"/>
    <w:rsid w:val="00DA7106"/>
    <w:rsid w:val="00DC3B88"/>
    <w:rsid w:val="00DE5D03"/>
    <w:rsid w:val="00DF602E"/>
    <w:rsid w:val="00DF632A"/>
    <w:rsid w:val="00DF6C40"/>
    <w:rsid w:val="00E01928"/>
    <w:rsid w:val="00E161BE"/>
    <w:rsid w:val="00E22B63"/>
    <w:rsid w:val="00E272F8"/>
    <w:rsid w:val="00E36385"/>
    <w:rsid w:val="00E443B4"/>
    <w:rsid w:val="00E47F58"/>
    <w:rsid w:val="00E55ED6"/>
    <w:rsid w:val="00E65BF8"/>
    <w:rsid w:val="00E85A35"/>
    <w:rsid w:val="00E910F1"/>
    <w:rsid w:val="00EA2F20"/>
    <w:rsid w:val="00EA5B89"/>
    <w:rsid w:val="00EA684E"/>
    <w:rsid w:val="00EB6D2C"/>
    <w:rsid w:val="00EB7BE5"/>
    <w:rsid w:val="00EC3F80"/>
    <w:rsid w:val="00EC7899"/>
    <w:rsid w:val="00EF237F"/>
    <w:rsid w:val="00F533E9"/>
    <w:rsid w:val="00F618F8"/>
    <w:rsid w:val="00F61AF8"/>
    <w:rsid w:val="00F63075"/>
    <w:rsid w:val="00F6332A"/>
    <w:rsid w:val="00F64515"/>
    <w:rsid w:val="00F80CF7"/>
    <w:rsid w:val="00F838B5"/>
    <w:rsid w:val="00FB19EE"/>
    <w:rsid w:val="00FB5A8D"/>
    <w:rsid w:val="00FE46A1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27E5F"/>
  <w14:defaultImageDpi w14:val="0"/>
  <w15:docId w15:val="{6C0739AB-F519-442E-8E65-4D1DF839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1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-BIS\Basisdocument%20Raad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Raadkamer.dotx</Template>
  <TotalTime>0</TotalTime>
  <Pages>2</Pages>
  <Words>42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Vloeberghs Wendy</dc:creator>
  <cp:lastModifiedBy>Dubois Wanda</cp:lastModifiedBy>
  <cp:revision>3</cp:revision>
  <cp:lastPrinted>2026-04-23T10:05:00Z</cp:lastPrinted>
  <dcterms:created xsi:type="dcterms:W3CDTF">2026-04-23T10:10:00Z</dcterms:created>
  <dcterms:modified xsi:type="dcterms:W3CDTF">2026-04-23T10:12:00Z</dcterms:modified>
</cp:coreProperties>
</file>