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93" w:rsidRDefault="00FF299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t>JUSTICE DE PAIX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4"/>
        </w:rPr>
        <w:t>N° rôle :</w:t>
      </w:r>
    </w:p>
    <w:p w:rsidR="00DC7BB1" w:rsidRDefault="00FF2993">
      <w:pPr>
        <w:pStyle w:val="Titre1"/>
        <w:rPr>
          <w:rFonts w:ascii="Bookman Old Style" w:hAnsi="Bookman Old Style"/>
        </w:rPr>
      </w:pPr>
      <w:r>
        <w:rPr>
          <w:rFonts w:ascii="Bookman Old Style" w:hAnsi="Bookman Old Style"/>
        </w:rPr>
        <w:t>du Canton de</w:t>
      </w:r>
    </w:p>
    <w:p w:rsidR="00FF2993" w:rsidRDefault="00FF2993">
      <w:pPr>
        <w:pStyle w:val="Titre1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  <w:sz w:val="24"/>
        </w:rPr>
        <w:t>Reçu au greffe le :</w:t>
      </w:r>
    </w:p>
    <w:p w:rsidR="00FF2993" w:rsidRDefault="00DC7BB1" w:rsidP="00DC7BB1">
      <w:pPr>
        <w:pStyle w:val="Titre2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</w:rPr>
        <w:t>……………………..</w:t>
      </w:r>
    </w:p>
    <w:p w:rsidR="00FF2993" w:rsidRDefault="00FF2993"/>
    <w:p w:rsidR="00FF2993" w:rsidRDefault="00FF2993">
      <w:pPr>
        <w:rPr>
          <w:rFonts w:ascii="Bookman Old Style" w:hAnsi="Bookman Old Style"/>
        </w:rPr>
      </w:pPr>
    </w:p>
    <w:p w:rsidR="00FF2993" w:rsidRDefault="005A16FB" w:rsidP="005A16FB">
      <w:pPr>
        <w:pStyle w:val="Titre3"/>
        <w:rPr>
          <w:rFonts w:ascii="Bookman Old Style" w:hAnsi="Bookman Old Style"/>
          <w:i/>
          <w:sz w:val="24"/>
          <w:u w:val="none"/>
        </w:rPr>
      </w:pPr>
      <w:r>
        <w:rPr>
          <w:rFonts w:ascii="Bookman Old Style" w:hAnsi="Bookman Old Style"/>
          <w:i/>
          <w:sz w:val="24"/>
          <w:u w:val="none"/>
        </w:rPr>
        <w:t>Requête en conciliation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="00DC7BB1">
        <w:rPr>
          <w:rFonts w:ascii="Bookman Old Style" w:hAnsi="Bookman Old Style"/>
          <w:sz w:val="24"/>
        </w:rPr>
        <w:t>…………………</w:t>
      </w:r>
      <w:r>
        <w:rPr>
          <w:rFonts w:ascii="Bookman Old Style" w:hAnsi="Bookman Old Style"/>
          <w:sz w:val="24"/>
        </w:rPr>
        <w:t xml:space="preserve"> le Juge de Paix canton de </w:t>
      </w:r>
      <w:r w:rsidR="00DC7BB1">
        <w:rPr>
          <w:rFonts w:ascii="Bookman Old Style" w:hAnsi="Bookman Old Style"/>
          <w:sz w:val="24"/>
        </w:rPr>
        <w:t>………………………………</w:t>
      </w:r>
      <w:r>
        <w:rPr>
          <w:rFonts w:ascii="Bookman Old Style" w:hAnsi="Bookman Old Style"/>
          <w:sz w:val="24"/>
        </w:rPr>
        <w:t>,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5A16FB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requérante(s),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>
      <w:pPr>
        <w:rPr>
          <w:rFonts w:ascii="Bookman Old Style" w:hAnsi="Bookman Old Style"/>
          <w:sz w:val="24"/>
        </w:rPr>
      </w:pPr>
    </w:p>
    <w:p w:rsidR="009B28B8" w:rsidRPr="009B28B8" w:rsidRDefault="009B28B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Vous prie(nt) de faire convoquer, par lettre du Greffier, en vue d’une conciliation, la (les) personne(s) suivante(s) :</w:t>
      </w:r>
    </w:p>
    <w:p w:rsidR="009B28B8" w:rsidRDefault="009B28B8">
      <w:pPr>
        <w:rPr>
          <w:rFonts w:ascii="Bookman Old Style" w:hAnsi="Bookman Old Style"/>
          <w:b/>
          <w:i/>
          <w:sz w:val="24"/>
        </w:rPr>
      </w:pPr>
    </w:p>
    <w:p w:rsidR="00FF2993" w:rsidRDefault="005A16FB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défenderesse(s),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>
      <w:pPr>
        <w:jc w:val="right"/>
        <w:rPr>
          <w:rFonts w:ascii="Bookman Old Style" w:hAnsi="Bookman Old Style"/>
          <w:color w:val="000000"/>
          <w:sz w:val="40"/>
        </w:rPr>
      </w:pPr>
      <w:r>
        <w:rPr>
          <w:rFonts w:ascii="Bookman Old Style" w:hAnsi="Bookman Old Style"/>
          <w:color w:val="000000"/>
          <w:sz w:val="40"/>
        </w:rPr>
        <w:sym w:font="EskOIA" w:char="F0E2"/>
      </w: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OBJET DE LA DEMANDE :</w:t>
      </w:r>
    </w:p>
    <w:p w:rsidR="005A16FB" w:rsidRPr="005A16FB" w:rsidRDefault="005A16FB" w:rsidP="005A16FB">
      <w:pPr>
        <w:ind w:left="360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(exposer en termes brefs ce qui est demandé – si la demande est évaluable en argent, indiquer le montant)</w:t>
      </w: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  <w:bookmarkStart w:id="0" w:name="_GoBack"/>
      <w:bookmarkEnd w:id="0"/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FF2993" w:rsidRDefault="00FF2993">
      <w:pPr>
        <w:ind w:firstLine="360"/>
        <w:jc w:val="both"/>
        <w:rPr>
          <w:rFonts w:ascii="Bookman Old Style" w:hAnsi="Bookman Old Style"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Date :</w:t>
      </w:r>
      <w:r>
        <w:rPr>
          <w:rFonts w:ascii="Bookman Old Style" w:hAnsi="Bookman Old Style"/>
          <w:i/>
          <w:color w:val="000000"/>
          <w:sz w:val="22"/>
        </w:rPr>
        <w:t xml:space="preserve"> </w:t>
      </w:r>
      <w:r>
        <w:rPr>
          <w:rFonts w:ascii="Bookman Old Style" w:hAnsi="Bookman Old Style"/>
          <w:color w:val="808080"/>
          <w:sz w:val="22"/>
        </w:rPr>
        <w:t>…………………</w:t>
      </w:r>
    </w:p>
    <w:p w:rsidR="00FF2993" w:rsidRPr="009B28B8" w:rsidRDefault="00FF2993" w:rsidP="009B28B8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b/>
          <w:i/>
          <w:color w:val="000000"/>
          <w:sz w:val="22"/>
        </w:rPr>
        <w:t>Signature(s) :</w:t>
      </w:r>
      <w:r>
        <w:rPr>
          <w:rFonts w:ascii="Bookman Old Style" w:hAnsi="Bookman Old Style"/>
          <w:b/>
          <w:color w:val="000000"/>
          <w:sz w:val="24"/>
        </w:rPr>
        <w:t xml:space="preserve"> </w:t>
      </w:r>
    </w:p>
    <w:sectPr w:rsidR="00FF2993" w:rsidRPr="009B28B8">
      <w:pgSz w:w="11906" w:h="16838"/>
      <w:pgMar w:top="568" w:right="70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kSystem">
    <w:altName w:val="Symbol"/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kOIA">
    <w:altName w:val="Symbol"/>
    <w:charset w:val="02"/>
    <w:family w:val="modern"/>
    <w:pitch w:val="fixed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7D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3192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F3A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177918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2709BE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5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BDF0C2E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AF62E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0FE6E43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9" w15:restartNumberingAfterBreak="0">
    <w:nsid w:val="510C0DF8"/>
    <w:multiLevelType w:val="singleLevel"/>
    <w:tmpl w:val="33581262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0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8C7E47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2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593E4E"/>
    <w:multiLevelType w:val="singleLevel"/>
    <w:tmpl w:val="094C1C5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4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3A24E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DF2420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7BC466EA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73226E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9" w15:restartNumberingAfterBreak="0">
    <w:nsid w:val="7D87738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1"/>
  </w:num>
  <w:num w:numId="7">
    <w:abstractNumId w:val="18"/>
  </w:num>
  <w:num w:numId="8">
    <w:abstractNumId w:val="7"/>
  </w:num>
  <w:num w:numId="9">
    <w:abstractNumId w:val="16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B1"/>
    <w:rsid w:val="005A16FB"/>
    <w:rsid w:val="0069720E"/>
    <w:rsid w:val="0090675A"/>
    <w:rsid w:val="0099169A"/>
    <w:rsid w:val="009B28B8"/>
    <w:rsid w:val="00B72131"/>
    <w:rsid w:val="00C97128"/>
    <w:rsid w:val="00D77245"/>
    <w:rsid w:val="00DC7BB1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CC1E-1428-4E27-8820-F8C2597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2D3B709D.dotm</Template>
  <TotalTime>0</TotalTime>
  <Pages>1</Pages>
  <Words>125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JUSTICE DE PAIX</vt:lpstr>
    </vt:vector>
  </TitlesOfParts>
  <Company>Ministère de la justice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DE PAIX</dc:title>
  <dc:subject/>
  <dc:creator>Ministère de la justice</dc:creator>
  <cp:keywords/>
  <dc:description/>
  <cp:lastModifiedBy>Nicaise Marc</cp:lastModifiedBy>
  <cp:revision>3</cp:revision>
  <cp:lastPrinted>2004-11-12T14:39:00Z</cp:lastPrinted>
  <dcterms:created xsi:type="dcterms:W3CDTF">2020-01-07T07:51:00Z</dcterms:created>
  <dcterms:modified xsi:type="dcterms:W3CDTF">2020-01-07T07:52:00Z</dcterms:modified>
</cp:coreProperties>
</file>