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VOEBALWET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Oudenaarde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D32793" w:rsidRPr="00E64DCA" w:rsidRDefault="00D32793" w:rsidP="00D32793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bookmarkStart w:id="0" w:name="_GoBack"/>
      <w:bookmarkEnd w:id="0"/>
    </w:p>
    <w:p w:rsidR="00A36D68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Belgische Staat, vertegenwoordigd door de minister van Binnenlandse Zaken, wiens kabinet gelegen is te 1000 Brussel, Waterloolaan 76, a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7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Bourgondiëstraat 5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6A4C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F1E23" w:rsidRDefault="005F1E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793" w:rsidRPr="00D32793">
          <w:rPr>
            <w:noProof/>
            <w:lang w:val="nl-NL"/>
          </w:rPr>
          <w:t>1</w:t>
        </w:r>
        <w:r>
          <w:fldChar w:fldCharType="end"/>
        </w:r>
      </w:p>
    </w:sdtContent>
  </w:sdt>
  <w:p w:rsidR="005F1E23" w:rsidRDefault="005F1E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E23" w:rsidRDefault="005F1E23">
    <w:pPr>
      <w:pStyle w:val="Koptekst"/>
    </w:pPr>
  </w:p>
  <w:p w:rsidR="005F1E23" w:rsidRDefault="005F1E2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36D68"/>
    <w:rsid w:val="00AB009F"/>
    <w:rsid w:val="00B422EC"/>
    <w:rsid w:val="00BC570D"/>
    <w:rsid w:val="00C46BF0"/>
    <w:rsid w:val="00C510D4"/>
    <w:rsid w:val="00C7406C"/>
    <w:rsid w:val="00CC5498"/>
    <w:rsid w:val="00CD4290"/>
    <w:rsid w:val="00CF511E"/>
    <w:rsid w:val="00D11173"/>
    <w:rsid w:val="00D14C1E"/>
    <w:rsid w:val="00D31F23"/>
    <w:rsid w:val="00D3279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4</cp:revision>
  <cp:lastPrinted>2019-09-03T12:28:00Z</cp:lastPrinted>
  <dcterms:created xsi:type="dcterms:W3CDTF">2019-09-03T12:29:00Z</dcterms:created>
  <dcterms:modified xsi:type="dcterms:W3CDTF">2019-09-06T14:10:00Z</dcterms:modified>
</cp:coreProperties>
</file>